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23959490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70555E1A" w14:textId="3B8B342B" w:rsidR="001B2ABD" w:rsidRDefault="00976DBA" w:rsidP="004309EE">
            <w:pPr>
              <w:tabs>
                <w:tab w:val="left" w:pos="990"/>
              </w:tabs>
            </w:pPr>
            <w:r>
              <w:rPr>
                <w:noProof/>
                <w:lang w:val="en-ZA" w:eastAsia="en-ZA"/>
              </w:rPr>
              <w:drawing>
                <wp:inline distT="0" distB="0" distL="0" distR="0" wp14:anchorId="665D2498" wp14:editId="298FE611">
                  <wp:extent cx="1600200" cy="1752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-01-05-24-11-10-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1608019C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4C328261" w14:textId="6FB8BC9F" w:rsidR="001B2ABD" w:rsidRDefault="00752309" w:rsidP="001B2ABD">
            <w:pPr>
              <w:pStyle w:val="Title"/>
              <w:rPr>
                <w:rFonts w:ascii="Arial" w:hAnsi="Arial" w:cs="Arial"/>
                <w:sz w:val="72"/>
                <w:szCs w:val="72"/>
              </w:rPr>
            </w:pPr>
            <w:r w:rsidRPr="004309EE">
              <w:rPr>
                <w:rFonts w:ascii="Arial" w:hAnsi="Arial" w:cs="Arial"/>
                <w:sz w:val="72"/>
                <w:szCs w:val="72"/>
              </w:rPr>
              <w:t>Omphile matlapeng</w:t>
            </w:r>
          </w:p>
          <w:p w14:paraId="1D2914B1" w14:textId="4956E3AA" w:rsidR="003B1BFB" w:rsidRPr="003B1BFB" w:rsidRDefault="003B1BFB" w:rsidP="003B1BFB">
            <w:pPr>
              <w:rPr>
                <w:b/>
                <w:color w:val="00B0F0"/>
              </w:rPr>
            </w:pPr>
          </w:p>
          <w:p w14:paraId="48C0B2BB" w14:textId="02D8FF2A" w:rsidR="001B2ABD" w:rsidRDefault="001B2ABD" w:rsidP="005F21C9">
            <w:pPr>
              <w:pStyle w:val="Subtitle"/>
            </w:pPr>
          </w:p>
        </w:tc>
      </w:tr>
      <w:tr w:rsidR="001B2ABD" w14:paraId="45E4E06F" w14:textId="77777777" w:rsidTr="001B2ABD">
        <w:tc>
          <w:tcPr>
            <w:tcW w:w="3600" w:type="dxa"/>
          </w:tcPr>
          <w:p w14:paraId="3C712FFB" w14:textId="099E95CB" w:rsidR="001B2ABD" w:rsidRDefault="00832D1E" w:rsidP="00036450">
            <w:pPr>
              <w:pStyle w:val="Heading3"/>
            </w:pPr>
            <w:r>
              <w:lastRenderedPageBreak/>
              <w:t>Profile</w:t>
            </w:r>
          </w:p>
          <w:p w14:paraId="1E1E0338" w14:textId="42700617" w:rsidR="003B1BFB" w:rsidRDefault="0098614F" w:rsidP="00752309">
            <w:r>
              <w:t>A proactive and dedicated Operations Management graduate. I combine academic knowledge with hands-on experience in Supply Chain Management and Production environments. Currently interning at CCBSA, I manage production planning</w:t>
            </w:r>
            <w:r w:rsidR="00BA09B2">
              <w:t xml:space="preserve">, reporting, distribution coordination, and raw material control to support smooth operations and stock availability. I am passionate about </w:t>
            </w:r>
            <w:r w:rsidR="002177EA">
              <w:t>process improvement, operational excellence, and continuous improvement strategies</w:t>
            </w:r>
            <w:r w:rsidR="00BA09B2">
              <w:t xml:space="preserve">. </w:t>
            </w:r>
            <w:r w:rsidR="002177EA">
              <w:t xml:space="preserve">I leverage my skills in production planning, quality management, </w:t>
            </w:r>
            <w:r w:rsidR="007B77A1">
              <w:t>and strategic</w:t>
            </w:r>
            <w:r w:rsidR="002177EA">
              <w:t xml:space="preserve"> operations to drive efficiency and business growth.</w:t>
            </w:r>
          </w:p>
          <w:p w14:paraId="1FFE0955" w14:textId="77777777" w:rsidR="003B1BFB" w:rsidRDefault="003B1BFB" w:rsidP="00752309"/>
          <w:p w14:paraId="44138BD6" w14:textId="77777777" w:rsidR="00036450" w:rsidRDefault="00036450" w:rsidP="00036450"/>
          <w:sdt>
            <w:sdtPr>
              <w:id w:val="-1954003311"/>
              <w:placeholder>
                <w:docPart w:val="73A0A5FE469B4C968D6235B8865C525F"/>
              </w:placeholder>
              <w:temporary/>
              <w:showingPlcHdr/>
              <w15:appearance w15:val="hidden"/>
            </w:sdtPr>
            <w:sdtContent>
              <w:p w14:paraId="3CE872D3" w14:textId="77777777"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D63AB43044344A2792165CEE974CC4D2"/>
              </w:placeholder>
              <w:temporary/>
              <w:showingPlcHdr/>
              <w15:appearance w15:val="hidden"/>
            </w:sdtPr>
            <w:sdtContent>
              <w:p w14:paraId="3C89D993" w14:textId="77777777" w:rsidR="004D3011" w:rsidRDefault="004D3011" w:rsidP="004D3011">
                <w:r w:rsidRPr="004D3011">
                  <w:t>PHONE:</w:t>
                </w:r>
              </w:p>
            </w:sdtContent>
          </w:sdt>
          <w:p w14:paraId="0F6CBCD7" w14:textId="02A62C0F" w:rsidR="004D3011" w:rsidRDefault="00832D1E" w:rsidP="004D3011">
            <w:r>
              <w:t>0786071935</w:t>
            </w:r>
            <w:r w:rsidR="00BA09B2">
              <w:t>/ 0603089052</w:t>
            </w:r>
          </w:p>
          <w:p w14:paraId="737211C9" w14:textId="1BD69527" w:rsidR="004D3011" w:rsidRDefault="004D3011" w:rsidP="004D3011"/>
          <w:sdt>
            <w:sdtPr>
              <w:id w:val="-240260293"/>
              <w:placeholder>
                <w:docPart w:val="5E91B47CC8614619BE34EAA23754DB9A"/>
              </w:placeholder>
              <w:temporary/>
              <w:showingPlcHdr/>
              <w15:appearance w15:val="hidden"/>
            </w:sdtPr>
            <w:sdtContent>
              <w:p w14:paraId="7A21342B" w14:textId="77777777" w:rsidR="004D3011" w:rsidRDefault="004D3011" w:rsidP="004D3011">
                <w:r w:rsidRPr="004D3011">
                  <w:t>EMAIL:</w:t>
                </w:r>
              </w:p>
            </w:sdtContent>
          </w:sdt>
          <w:p w14:paraId="450C7B5F" w14:textId="55AAA991" w:rsidR="00987CDD" w:rsidRPr="00BF025C" w:rsidRDefault="00832D1E" w:rsidP="00BF025C">
            <w:pPr>
              <w:rPr>
                <w:color w:val="B85A22" w:themeColor="accent2" w:themeShade="BF"/>
                <w:u w:val="single"/>
              </w:rPr>
            </w:pPr>
            <w:r>
              <w:t>matlapengomphile9709@gmail.com</w:t>
            </w:r>
          </w:p>
          <w:p w14:paraId="20075CD9" w14:textId="77777777" w:rsidR="00987CDD" w:rsidRDefault="00987CDD" w:rsidP="004D3011"/>
          <w:p w14:paraId="6DA9387C" w14:textId="77777777" w:rsidR="00976DBA" w:rsidRPr="00E271FF" w:rsidRDefault="00976DBA" w:rsidP="004D3011">
            <w:pPr>
              <w:rPr>
                <w:b/>
              </w:rPr>
            </w:pPr>
            <w:r w:rsidRPr="00E271FF">
              <w:rPr>
                <w:b/>
              </w:rPr>
              <w:t>REFERENCES</w:t>
            </w:r>
          </w:p>
          <w:p w14:paraId="5095C49F" w14:textId="77777777" w:rsidR="002177EA" w:rsidRDefault="002177EA" w:rsidP="004D3011">
            <w:r>
              <w:t>Tshwane Municipality Manager:</w:t>
            </w:r>
          </w:p>
          <w:p w14:paraId="7DEB118B" w14:textId="69103F55" w:rsidR="002177EA" w:rsidRDefault="007B77A1" w:rsidP="004D3011">
            <w:r>
              <w:t xml:space="preserve">Portia </w:t>
            </w:r>
            <w:proofErr w:type="spellStart"/>
            <w:r>
              <w:t>Seshoka</w:t>
            </w:r>
            <w:proofErr w:type="spellEnd"/>
          </w:p>
          <w:p w14:paraId="3ED0FB70" w14:textId="2A6ABD5B" w:rsidR="007B77A1" w:rsidRDefault="007B77A1" w:rsidP="004D3011">
            <w:hyperlink r:id="rId9" w:history="1">
              <w:r w:rsidRPr="003E56C3">
                <w:rPr>
                  <w:rStyle w:val="Hyperlink"/>
                </w:rPr>
                <w:t>portiam@tshwane.gov.za</w:t>
              </w:r>
            </w:hyperlink>
          </w:p>
          <w:p w14:paraId="0567D2F1" w14:textId="7E275A5C" w:rsidR="007B77A1" w:rsidRDefault="007B77A1" w:rsidP="004D3011">
            <w:r>
              <w:t>072 292 5722</w:t>
            </w:r>
          </w:p>
          <w:p w14:paraId="12ED4E73" w14:textId="77777777" w:rsidR="002177EA" w:rsidRDefault="002177EA" w:rsidP="004D3011"/>
          <w:p w14:paraId="6F91E436" w14:textId="576D1AA4" w:rsidR="00976DBA" w:rsidRDefault="002177EA" w:rsidP="004D3011">
            <w:r>
              <w:t>CCBSA</w:t>
            </w:r>
            <w:r w:rsidR="00274D70">
              <w:t xml:space="preserve"> Supply</w:t>
            </w:r>
            <w:r>
              <w:t xml:space="preserve"> </w:t>
            </w:r>
            <w:r w:rsidR="00BA09B2">
              <w:t>Manager</w:t>
            </w:r>
            <w:r w:rsidR="00976DBA">
              <w:t>:</w:t>
            </w:r>
          </w:p>
          <w:p w14:paraId="2F0C12D4" w14:textId="724CF2F7" w:rsidR="00976DBA" w:rsidRDefault="00BA09B2" w:rsidP="004D3011">
            <w:r>
              <w:t>Phenyo Koji</w:t>
            </w:r>
          </w:p>
          <w:p w14:paraId="2CB48F4C" w14:textId="77777777" w:rsidR="00976DBA" w:rsidRDefault="00FB1EFB" w:rsidP="004D3011">
            <w:hyperlink r:id="rId10" w:history="1">
              <w:r w:rsidRPr="001C3916">
                <w:rPr>
                  <w:rStyle w:val="Hyperlink"/>
                </w:rPr>
                <w:t>PKOJI@CCBAGROUP.COM</w:t>
              </w:r>
            </w:hyperlink>
            <w:r>
              <w:t xml:space="preserve"> </w:t>
            </w:r>
          </w:p>
          <w:p w14:paraId="535BF5C8" w14:textId="77777777" w:rsidR="00CF750F" w:rsidRDefault="00CF750F" w:rsidP="004D3011">
            <w:r>
              <w:t>064 890 2604</w:t>
            </w:r>
          </w:p>
          <w:p w14:paraId="6F0A1548" w14:textId="68C7C84C" w:rsidR="00CF750F" w:rsidRPr="004D3011" w:rsidRDefault="00CF750F" w:rsidP="004D3011"/>
        </w:tc>
        <w:tc>
          <w:tcPr>
            <w:tcW w:w="720" w:type="dxa"/>
          </w:tcPr>
          <w:p w14:paraId="70DF5DDE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569BB60304AB491EAC32AA0ACFC4DD7E"/>
              </w:placeholder>
              <w:temporary/>
              <w:showingPlcHdr/>
              <w15:appearance w15:val="hidden"/>
            </w:sdtPr>
            <w:sdtContent>
              <w:p w14:paraId="44211173" w14:textId="77777777"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43A72FBC" w14:textId="7D48E920" w:rsidR="00036450" w:rsidRPr="00036450" w:rsidRDefault="00E76591" w:rsidP="00B359E4">
            <w:pPr>
              <w:pStyle w:val="Heading4"/>
            </w:pPr>
            <w:r>
              <w:t>Tshwane University of Technology</w:t>
            </w:r>
          </w:p>
          <w:p w14:paraId="7FDF19A8" w14:textId="6AAB0AB4" w:rsidR="00036450" w:rsidRPr="00B359E4" w:rsidRDefault="000C3C7A" w:rsidP="00B359E4">
            <w:pPr>
              <w:pStyle w:val="Date"/>
            </w:pPr>
            <w:r>
              <w:t>02/2020 – 12/2023</w:t>
            </w:r>
          </w:p>
          <w:p w14:paraId="0C3E12F5" w14:textId="7A26E4D9" w:rsidR="00036450" w:rsidRDefault="0006031B" w:rsidP="00987CDD">
            <w:pPr>
              <w:pStyle w:val="Heading4"/>
            </w:pPr>
            <w:r>
              <w:rPr>
                <w:b w:val="0"/>
              </w:rPr>
              <w:t xml:space="preserve">Operations Management </w:t>
            </w:r>
            <w:r w:rsidR="007073A5">
              <w:rPr>
                <w:b w:val="0"/>
              </w:rPr>
              <w:t>coursework included Operations Strategy, Quality Management, Process Improvement, and Business Efficiency. I have achieved distinctions in Financial Principles, Information Literacy and Life Skills. Coursework majors in Operations, Organizational Effectiveness and Statistics</w:t>
            </w:r>
          </w:p>
          <w:sdt>
            <w:sdtPr>
              <w:id w:val="1001553383"/>
              <w:placeholder>
                <w:docPart w:val="7943E41E116E46E7B8027E8B3C06D877"/>
              </w:placeholder>
              <w:temporary/>
              <w:showingPlcHdr/>
              <w15:appearance w15:val="hidden"/>
            </w:sdtPr>
            <w:sdtContent>
              <w:p w14:paraId="446A051D" w14:textId="77777777"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0C6CF2EE" w14:textId="77777777" w:rsidR="000C3C7A" w:rsidRDefault="000C3C7A" w:rsidP="00B359E4">
            <w:pPr>
              <w:pStyle w:val="Heading4"/>
            </w:pPr>
            <w:r>
              <w:t>Tshwane Municipality Customer Care</w:t>
            </w:r>
          </w:p>
          <w:p w14:paraId="325307A5" w14:textId="7286905B" w:rsidR="00036450" w:rsidRDefault="000C3C7A" w:rsidP="00B359E4">
            <w:pPr>
              <w:pStyle w:val="Heading4"/>
              <w:rPr>
                <w:bCs/>
              </w:rPr>
            </w:pPr>
            <w:r>
              <w:t xml:space="preserve">Assistant Receptionist </w:t>
            </w:r>
          </w:p>
          <w:p w14:paraId="17D0F93F" w14:textId="29F14A03" w:rsidR="000C3C7A" w:rsidRDefault="000C3C7A" w:rsidP="00832D1E">
            <w:pPr>
              <w:pStyle w:val="Date"/>
            </w:pPr>
            <w:r>
              <w:t>05/2022</w:t>
            </w:r>
            <w:r w:rsidR="00036450" w:rsidRPr="00036450">
              <w:t>–</w:t>
            </w:r>
            <w:r>
              <w:t>12/2022</w:t>
            </w:r>
          </w:p>
          <w:p w14:paraId="308D2809" w14:textId="7DB2FD61" w:rsidR="004D3011" w:rsidRDefault="007073A5" w:rsidP="00036450">
            <w:r>
              <w:t>. I handled customer queries and improved queueing processes, applying process management and service efficiency techniques.</w:t>
            </w:r>
          </w:p>
          <w:p w14:paraId="66CAA19B" w14:textId="06A6B7F7" w:rsidR="00FB1EFB" w:rsidRDefault="00FB1EFB" w:rsidP="00036450"/>
          <w:p w14:paraId="44EC2D7C" w14:textId="04ECF61A" w:rsidR="00FB1EFB" w:rsidRDefault="00FB1EFB" w:rsidP="00036450">
            <w:pPr>
              <w:rPr>
                <w:b/>
              </w:rPr>
            </w:pPr>
            <w:r w:rsidRPr="00FB1EFB">
              <w:rPr>
                <w:b/>
              </w:rPr>
              <w:t>Coca-Cola Beverages South Africa (CCBSA)</w:t>
            </w:r>
          </w:p>
          <w:p w14:paraId="11A9F341" w14:textId="44976D30" w:rsidR="00FB1EFB" w:rsidRDefault="00FB1EFB" w:rsidP="00036450">
            <w:pPr>
              <w:rPr>
                <w:b/>
              </w:rPr>
            </w:pPr>
            <w:r>
              <w:rPr>
                <w:b/>
              </w:rPr>
              <w:t>Supply Chain Intern</w:t>
            </w:r>
          </w:p>
          <w:p w14:paraId="0044A8ED" w14:textId="73FA1EFB" w:rsidR="00683C0F" w:rsidRDefault="00683C0F" w:rsidP="00036450">
            <w:pPr>
              <w:rPr>
                <w:b/>
              </w:rPr>
            </w:pPr>
            <w:r>
              <w:t>04/2025</w:t>
            </w:r>
            <w:r w:rsidRPr="00683C0F">
              <w:rPr>
                <w:b/>
              </w:rPr>
              <w:t xml:space="preserve"> -</w:t>
            </w:r>
            <w:r>
              <w:t xml:space="preserve"> </w:t>
            </w:r>
            <w:r w:rsidRPr="00683C0F">
              <w:t>Present</w:t>
            </w:r>
          </w:p>
          <w:p w14:paraId="05532C11" w14:textId="62CE4684" w:rsidR="00FB1EFB" w:rsidRDefault="00FB1EFB" w:rsidP="00036450">
            <w:pPr>
              <w:rPr>
                <w:b/>
              </w:rPr>
            </w:pPr>
          </w:p>
          <w:p w14:paraId="1E741497" w14:textId="0581F99F" w:rsidR="00FB1EFB" w:rsidRDefault="00334412" w:rsidP="00334412">
            <w:r w:rsidRPr="00334412">
              <w:rPr>
                <w:b/>
                <w:bCs/>
              </w:rPr>
              <w:t>Production and Deployment Planning</w:t>
            </w:r>
            <w:r>
              <w:t xml:space="preserve">- Responsible for planning production and primary distribution </w:t>
            </w:r>
          </w:p>
          <w:p w14:paraId="61AC668A" w14:textId="77777777" w:rsidR="00334412" w:rsidRDefault="00334412" w:rsidP="00036450"/>
          <w:p w14:paraId="2A025EB3" w14:textId="613D2FDE" w:rsidR="00334412" w:rsidRDefault="00334412" w:rsidP="00036450">
            <w:r w:rsidRPr="00334412">
              <w:rPr>
                <w:b/>
                <w:bCs/>
              </w:rPr>
              <w:t>Inventory Management</w:t>
            </w:r>
            <w:r>
              <w:rPr>
                <w:b/>
                <w:bCs/>
              </w:rPr>
              <w:t xml:space="preserve"> for Engineering stores</w:t>
            </w:r>
            <w:r>
              <w:t>- Responsible for validating POs and approving planned orders, creating stock count, communicating with the supplier and issuing</w:t>
            </w:r>
            <w:r w:rsidR="00274D70">
              <w:t xml:space="preserve"> spares for technicians. </w:t>
            </w:r>
          </w:p>
          <w:p w14:paraId="35FFFB80" w14:textId="77777777" w:rsidR="00334412" w:rsidRDefault="00334412" w:rsidP="00036450"/>
          <w:p w14:paraId="5DEA39C5" w14:textId="52DAC393" w:rsidR="00334412" w:rsidRDefault="00334412" w:rsidP="00036450">
            <w:r w:rsidRPr="00334412">
              <w:rPr>
                <w:b/>
                <w:bCs/>
              </w:rPr>
              <w:t>Raw Material Stores</w:t>
            </w:r>
            <w:r>
              <w:t xml:space="preserve"> – Engaging stock count every week, receiving raw materials and offloading trucks</w:t>
            </w:r>
            <w:r w:rsidR="00274D70">
              <w:t xml:space="preserve">. </w:t>
            </w:r>
          </w:p>
          <w:p w14:paraId="33EA1147" w14:textId="77777777" w:rsidR="00274D70" w:rsidRDefault="00274D70" w:rsidP="00036450"/>
          <w:p w14:paraId="2F78DB8F" w14:textId="5746668E" w:rsidR="00274D70" w:rsidRPr="00FB1EFB" w:rsidRDefault="00274D70" w:rsidP="00036450">
            <w:r w:rsidRPr="00274D70">
              <w:rPr>
                <w:b/>
                <w:bCs/>
              </w:rPr>
              <w:t>Production Control</w:t>
            </w:r>
            <w:r>
              <w:t xml:space="preserve">- Creating and Closing batches for production lines for each planned production and sending reports </w:t>
            </w:r>
          </w:p>
          <w:p w14:paraId="28529E90" w14:textId="46BD1B57" w:rsidR="004D3011" w:rsidRPr="00B34C9E" w:rsidRDefault="00036450" w:rsidP="00B34C9E">
            <w:pPr>
              <w:pStyle w:val="Heading4"/>
              <w:rPr>
                <w:bCs/>
              </w:rPr>
            </w:pPr>
            <w:r w:rsidRPr="004D3011">
              <w:t xml:space="preserve"> </w:t>
            </w:r>
          </w:p>
          <w:p w14:paraId="0499CB50" w14:textId="77777777" w:rsidR="004D3011" w:rsidRDefault="004D3011" w:rsidP="00036450"/>
          <w:sdt>
            <w:sdtPr>
              <w:id w:val="1669594239"/>
              <w:placeholder>
                <w:docPart w:val="D39CA28553CF4C52AD1ED0C68D188193"/>
              </w:placeholder>
              <w:temporary/>
              <w:showingPlcHdr/>
              <w15:appearance w15:val="hidden"/>
            </w:sdtPr>
            <w:sdtContent>
              <w:p w14:paraId="1B197D1A" w14:textId="77777777" w:rsidR="00036450" w:rsidRDefault="00180329" w:rsidP="00036450">
                <w:pPr>
                  <w:pStyle w:val="Heading2"/>
                </w:pPr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p w14:paraId="46295BDB" w14:textId="77777777" w:rsidR="00B34C9E" w:rsidRDefault="00B34C9E" w:rsidP="00B34C9E">
            <w:pPr>
              <w:rPr>
                <w:noProof/>
                <w:color w:val="000000" w:themeColor="text1"/>
                <w:lang w:val="en-ZA" w:eastAsia="en-ZA"/>
              </w:rPr>
            </w:pPr>
          </w:p>
          <w:p w14:paraId="701C6E60" w14:textId="39123282" w:rsidR="00B34C9E" w:rsidRDefault="00B34C9E" w:rsidP="00B34C9E">
            <w:pPr>
              <w:rPr>
                <w:noProof/>
                <w:color w:val="000000" w:themeColor="text1"/>
                <w:lang w:val="en-ZA" w:eastAsia="en-ZA"/>
              </w:rPr>
            </w:pPr>
            <w:r>
              <w:rPr>
                <w:noProof/>
                <w:color w:val="000000" w:themeColor="text1"/>
                <w:lang w:val="en-ZA" w:eastAsia="en-ZA"/>
              </w:rPr>
              <w:t xml:space="preserve">. </w:t>
            </w:r>
            <w:r w:rsidR="00683C0F">
              <w:rPr>
                <w:noProof/>
                <w:color w:val="000000" w:themeColor="text1"/>
                <w:lang w:val="en-ZA" w:eastAsia="en-ZA"/>
              </w:rPr>
              <w:t xml:space="preserve"> Proficient in </w:t>
            </w:r>
            <w:r>
              <w:rPr>
                <w:noProof/>
                <w:color w:val="000000" w:themeColor="text1"/>
                <w:lang w:val="en-ZA" w:eastAsia="en-ZA"/>
              </w:rPr>
              <w:t>Microsoft Office</w:t>
            </w:r>
          </w:p>
          <w:p w14:paraId="1630D2D3" w14:textId="7AD96E7B" w:rsidR="00683C0F" w:rsidRDefault="00683C0F" w:rsidP="00B34C9E">
            <w:pPr>
              <w:rPr>
                <w:noProof/>
                <w:color w:val="000000" w:themeColor="text1"/>
                <w:lang w:val="en-ZA" w:eastAsia="en-ZA"/>
              </w:rPr>
            </w:pPr>
            <w:r>
              <w:rPr>
                <w:noProof/>
                <w:color w:val="000000" w:themeColor="text1"/>
                <w:lang w:val="en-ZA" w:eastAsia="en-ZA"/>
              </w:rPr>
              <w:t>. Stock counts and risk analysis</w:t>
            </w:r>
          </w:p>
          <w:p w14:paraId="2E7077E7" w14:textId="6D5B0FC4" w:rsidR="002177EA" w:rsidRDefault="002177EA" w:rsidP="00B34C9E">
            <w:pPr>
              <w:rPr>
                <w:noProof/>
                <w:color w:val="000000" w:themeColor="text1"/>
                <w:lang w:val="en-ZA" w:eastAsia="en-ZA"/>
              </w:rPr>
            </w:pPr>
            <w:r>
              <w:rPr>
                <w:noProof/>
                <w:color w:val="000000" w:themeColor="text1"/>
                <w:lang w:val="en-ZA" w:eastAsia="en-ZA"/>
              </w:rPr>
              <w:t>. Process improvement and continuous improvement methodologies</w:t>
            </w:r>
          </w:p>
          <w:p w14:paraId="4D15B810" w14:textId="42A99011" w:rsidR="00274D70" w:rsidRDefault="002177EA" w:rsidP="00B34C9E">
            <w:pPr>
              <w:rPr>
                <w:noProof/>
                <w:color w:val="000000" w:themeColor="text1"/>
                <w:lang w:val="en-ZA" w:eastAsia="en-ZA"/>
              </w:rPr>
            </w:pPr>
            <w:r>
              <w:rPr>
                <w:noProof/>
                <w:color w:val="000000" w:themeColor="text1"/>
                <w:lang w:val="en-ZA" w:eastAsia="en-ZA"/>
              </w:rPr>
              <w:t>. Production</w:t>
            </w:r>
            <w:r w:rsidR="00274D70">
              <w:rPr>
                <w:noProof/>
                <w:color w:val="000000" w:themeColor="text1"/>
                <w:lang w:val="en-ZA" w:eastAsia="en-ZA"/>
              </w:rPr>
              <w:t xml:space="preserve"> and primary distribution</w:t>
            </w:r>
            <w:r>
              <w:rPr>
                <w:noProof/>
                <w:color w:val="000000" w:themeColor="text1"/>
                <w:lang w:val="en-ZA" w:eastAsia="en-ZA"/>
              </w:rPr>
              <w:t xml:space="preserve"> planning</w:t>
            </w:r>
          </w:p>
          <w:p w14:paraId="58CAE19B" w14:textId="32143A84" w:rsidR="00683C0F" w:rsidRDefault="00683C0F" w:rsidP="00B34C9E">
            <w:pPr>
              <w:rPr>
                <w:noProof/>
                <w:color w:val="000000" w:themeColor="text1"/>
                <w:lang w:val="en-ZA" w:eastAsia="en-ZA"/>
              </w:rPr>
            </w:pPr>
            <w:r>
              <w:rPr>
                <w:noProof/>
                <w:color w:val="000000" w:themeColor="text1"/>
                <w:lang w:val="en-ZA" w:eastAsia="en-ZA"/>
              </w:rPr>
              <w:t>. Raw material and Inventory control</w:t>
            </w:r>
          </w:p>
          <w:p w14:paraId="03642AD6" w14:textId="42D93891" w:rsidR="00683C0F" w:rsidRDefault="00683C0F" w:rsidP="00B34C9E">
            <w:pPr>
              <w:rPr>
                <w:noProof/>
                <w:color w:val="000000" w:themeColor="text1"/>
                <w:lang w:val="en-ZA" w:eastAsia="en-ZA"/>
              </w:rPr>
            </w:pPr>
            <w:r>
              <w:rPr>
                <w:noProof/>
                <w:color w:val="000000" w:themeColor="text1"/>
                <w:lang w:val="en-ZA" w:eastAsia="en-ZA"/>
              </w:rPr>
              <w:t>. Distribution planning &amp; coordination</w:t>
            </w:r>
          </w:p>
          <w:p w14:paraId="3B3FB91E" w14:textId="4758B47F" w:rsidR="00274D70" w:rsidRDefault="00274D70" w:rsidP="00B34C9E">
            <w:pPr>
              <w:rPr>
                <w:noProof/>
                <w:color w:val="000000" w:themeColor="text1"/>
                <w:lang w:val="en-ZA" w:eastAsia="en-ZA"/>
              </w:rPr>
            </w:pPr>
            <w:r>
              <w:rPr>
                <w:noProof/>
                <w:color w:val="000000" w:themeColor="text1"/>
                <w:lang w:val="en-ZA" w:eastAsia="en-ZA"/>
              </w:rPr>
              <w:t xml:space="preserve">. Forklift license </w:t>
            </w:r>
          </w:p>
          <w:p w14:paraId="61B275F6" w14:textId="514D8ED9" w:rsidR="00B34C9E" w:rsidRDefault="00683C0F" w:rsidP="00B34C9E">
            <w:pPr>
              <w:rPr>
                <w:noProof/>
                <w:color w:val="000000" w:themeColor="text1"/>
                <w:lang w:val="en-ZA" w:eastAsia="en-ZA"/>
              </w:rPr>
            </w:pPr>
            <w:r>
              <w:rPr>
                <w:noProof/>
                <w:color w:val="000000" w:themeColor="text1"/>
                <w:lang w:val="en-ZA" w:eastAsia="en-ZA"/>
              </w:rPr>
              <w:t>. Strong attention to detail and proactive problem solving</w:t>
            </w:r>
          </w:p>
          <w:p w14:paraId="276DF7E5" w14:textId="63077E73" w:rsidR="00683C0F" w:rsidRDefault="00683C0F" w:rsidP="00B34C9E">
            <w:pPr>
              <w:rPr>
                <w:noProof/>
                <w:color w:val="000000" w:themeColor="text1"/>
                <w:lang w:val="en-ZA" w:eastAsia="en-ZA"/>
              </w:rPr>
            </w:pPr>
            <w:r>
              <w:rPr>
                <w:noProof/>
                <w:color w:val="000000" w:themeColor="text1"/>
                <w:lang w:val="en-ZA" w:eastAsia="en-ZA"/>
              </w:rPr>
              <w:t>. Production planning and reporting</w:t>
            </w:r>
          </w:p>
          <w:p w14:paraId="2D95CE59" w14:textId="08FB0911" w:rsidR="00683C0F" w:rsidRDefault="00683C0F" w:rsidP="00B34C9E">
            <w:pPr>
              <w:rPr>
                <w:noProof/>
                <w:color w:val="000000" w:themeColor="text1"/>
                <w:lang w:val="en-ZA" w:eastAsia="en-ZA"/>
              </w:rPr>
            </w:pPr>
            <w:r>
              <w:rPr>
                <w:noProof/>
                <w:color w:val="000000" w:themeColor="text1"/>
                <w:lang w:val="en-ZA" w:eastAsia="en-ZA"/>
              </w:rPr>
              <w:t>. Team colllaboration and independent work ability</w:t>
            </w:r>
          </w:p>
          <w:p w14:paraId="3BE807DD" w14:textId="2734FD18" w:rsidR="00B34C9E" w:rsidRDefault="00683C0F" w:rsidP="00B34C9E">
            <w:pPr>
              <w:rPr>
                <w:noProof/>
                <w:color w:val="000000" w:themeColor="text1"/>
                <w:lang w:val="en-ZA" w:eastAsia="en-ZA"/>
              </w:rPr>
            </w:pPr>
            <w:r>
              <w:rPr>
                <w:noProof/>
                <w:color w:val="000000" w:themeColor="text1"/>
                <w:lang w:val="en-ZA" w:eastAsia="en-ZA"/>
              </w:rPr>
              <w:t>. Effective t</w:t>
            </w:r>
            <w:r w:rsidR="00CF750F">
              <w:rPr>
                <w:noProof/>
                <w:color w:val="000000" w:themeColor="text1"/>
                <w:lang w:val="en-ZA" w:eastAsia="en-ZA"/>
              </w:rPr>
              <w:t>ime m</w:t>
            </w:r>
            <w:r w:rsidR="00B34C9E">
              <w:rPr>
                <w:noProof/>
                <w:color w:val="000000" w:themeColor="text1"/>
                <w:lang w:val="en-ZA" w:eastAsia="en-ZA"/>
              </w:rPr>
              <w:t>anagement</w:t>
            </w:r>
            <w:r w:rsidR="00CF750F">
              <w:rPr>
                <w:noProof/>
                <w:color w:val="000000" w:themeColor="text1"/>
                <w:lang w:val="en-ZA" w:eastAsia="en-ZA"/>
              </w:rPr>
              <w:t xml:space="preserve"> and task priorization </w:t>
            </w:r>
            <w:r w:rsidR="00B34C9E">
              <w:rPr>
                <w:noProof/>
                <w:color w:val="000000" w:themeColor="text1"/>
                <w:lang w:val="en-ZA" w:eastAsia="en-ZA"/>
              </w:rPr>
              <w:t xml:space="preserve"> </w:t>
            </w:r>
          </w:p>
          <w:p w14:paraId="5BA19F26" w14:textId="71762E6A" w:rsidR="00B34C9E" w:rsidRDefault="00B34C9E" w:rsidP="00B34C9E">
            <w:pPr>
              <w:rPr>
                <w:noProof/>
                <w:color w:val="000000" w:themeColor="text1"/>
                <w:lang w:val="en-ZA" w:eastAsia="en-ZA"/>
              </w:rPr>
            </w:pPr>
            <w:r>
              <w:rPr>
                <w:noProof/>
                <w:color w:val="000000" w:themeColor="text1"/>
                <w:lang w:val="en-ZA" w:eastAsia="en-ZA"/>
              </w:rPr>
              <w:t xml:space="preserve">. Customer Service </w:t>
            </w:r>
          </w:p>
          <w:p w14:paraId="62320C4A" w14:textId="5B4E676B" w:rsidR="00B34C9E" w:rsidRDefault="00B34C9E" w:rsidP="00B34C9E">
            <w:pPr>
              <w:rPr>
                <w:noProof/>
                <w:color w:val="000000" w:themeColor="text1"/>
                <w:lang w:val="en-ZA" w:eastAsia="en-ZA"/>
              </w:rPr>
            </w:pPr>
            <w:r>
              <w:rPr>
                <w:noProof/>
                <w:color w:val="000000" w:themeColor="text1"/>
                <w:lang w:val="en-ZA" w:eastAsia="en-ZA"/>
              </w:rPr>
              <w:t>. C</w:t>
            </w:r>
            <w:r w:rsidR="00CF750F">
              <w:rPr>
                <w:noProof/>
                <w:color w:val="000000" w:themeColor="text1"/>
                <w:lang w:val="en-ZA" w:eastAsia="en-ZA"/>
              </w:rPr>
              <w:t>lear c</w:t>
            </w:r>
            <w:r>
              <w:rPr>
                <w:noProof/>
                <w:color w:val="000000" w:themeColor="text1"/>
                <w:lang w:val="en-ZA" w:eastAsia="en-ZA"/>
              </w:rPr>
              <w:t>ommunication</w:t>
            </w:r>
            <w:r w:rsidR="00CF750F">
              <w:rPr>
                <w:noProof/>
                <w:color w:val="000000" w:themeColor="text1"/>
                <w:lang w:val="en-ZA" w:eastAsia="en-ZA"/>
              </w:rPr>
              <w:t xml:space="preserve"> and reporting skills</w:t>
            </w:r>
          </w:p>
          <w:p w14:paraId="025410AB" w14:textId="25C29F1D" w:rsidR="00B34C9E" w:rsidRDefault="00CF750F" w:rsidP="00B34C9E">
            <w:pPr>
              <w:rPr>
                <w:noProof/>
                <w:color w:val="000000" w:themeColor="text1"/>
                <w:lang w:val="en-ZA" w:eastAsia="en-ZA"/>
              </w:rPr>
            </w:pPr>
            <w:r>
              <w:rPr>
                <w:noProof/>
                <w:color w:val="000000" w:themeColor="text1"/>
                <w:lang w:val="en-ZA" w:eastAsia="en-ZA"/>
              </w:rPr>
              <w:t>. Sound d</w:t>
            </w:r>
            <w:r w:rsidR="00B34C9E">
              <w:rPr>
                <w:noProof/>
                <w:color w:val="000000" w:themeColor="text1"/>
                <w:lang w:val="en-ZA" w:eastAsia="en-ZA"/>
              </w:rPr>
              <w:t>ecision making</w:t>
            </w:r>
            <w:r>
              <w:rPr>
                <w:noProof/>
                <w:color w:val="000000" w:themeColor="text1"/>
                <w:lang w:val="en-ZA" w:eastAsia="en-ZA"/>
              </w:rPr>
              <w:t xml:space="preserve"> under pressure</w:t>
            </w:r>
          </w:p>
          <w:p w14:paraId="4508C00E" w14:textId="77777777" w:rsidR="00B34C9E" w:rsidRDefault="00B34C9E" w:rsidP="00B34C9E">
            <w:pPr>
              <w:rPr>
                <w:noProof/>
                <w:color w:val="000000" w:themeColor="text1"/>
                <w:lang w:val="en-ZA" w:eastAsia="en-ZA"/>
              </w:rPr>
            </w:pPr>
            <w:r>
              <w:rPr>
                <w:noProof/>
                <w:color w:val="000000" w:themeColor="text1"/>
                <w:lang w:val="en-ZA" w:eastAsia="en-ZA"/>
              </w:rPr>
              <w:t xml:space="preserve">. </w:t>
            </w:r>
            <w:r w:rsidR="00752309">
              <w:rPr>
                <w:noProof/>
                <w:color w:val="000000" w:themeColor="text1"/>
                <w:lang w:val="en-ZA" w:eastAsia="en-ZA"/>
              </w:rPr>
              <w:t>Strategic Planning</w:t>
            </w:r>
          </w:p>
          <w:p w14:paraId="3BE11B66" w14:textId="30263695" w:rsidR="00752309" w:rsidRPr="00B34C9E" w:rsidRDefault="00752309" w:rsidP="00B34C9E">
            <w:pPr>
              <w:rPr>
                <w:noProof/>
                <w:color w:val="000000" w:themeColor="text1"/>
                <w:lang w:val="en-ZA" w:eastAsia="en-ZA"/>
              </w:rPr>
            </w:pPr>
          </w:p>
        </w:tc>
      </w:tr>
      <w:tr w:rsidR="0006031B" w14:paraId="4B3F1DE2" w14:textId="77777777" w:rsidTr="001B2ABD">
        <w:tc>
          <w:tcPr>
            <w:tcW w:w="3600" w:type="dxa"/>
          </w:tcPr>
          <w:p w14:paraId="6610ED9B" w14:textId="77777777" w:rsidR="0006031B" w:rsidRDefault="0006031B" w:rsidP="00036450">
            <w:pPr>
              <w:pStyle w:val="Heading3"/>
            </w:pPr>
          </w:p>
        </w:tc>
        <w:tc>
          <w:tcPr>
            <w:tcW w:w="720" w:type="dxa"/>
          </w:tcPr>
          <w:p w14:paraId="327850AA" w14:textId="77777777" w:rsidR="0006031B" w:rsidRDefault="0006031B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4CBB5F2D" w14:textId="77777777" w:rsidR="0006031B" w:rsidRDefault="0006031B" w:rsidP="00036450">
            <w:pPr>
              <w:pStyle w:val="Heading2"/>
            </w:pPr>
          </w:p>
        </w:tc>
      </w:tr>
    </w:tbl>
    <w:p w14:paraId="7882EDFE" w14:textId="77777777" w:rsidR="000E3D27" w:rsidRDefault="000E3D27" w:rsidP="000C45FF">
      <w:pPr>
        <w:tabs>
          <w:tab w:val="left" w:pos="990"/>
        </w:tabs>
      </w:pPr>
    </w:p>
    <w:sectPr w:rsidR="000E3D27" w:rsidSect="000C45FF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33E04" w14:textId="77777777" w:rsidR="00346831" w:rsidRDefault="00346831" w:rsidP="000C45FF">
      <w:r>
        <w:separator/>
      </w:r>
    </w:p>
  </w:endnote>
  <w:endnote w:type="continuationSeparator" w:id="0">
    <w:p w14:paraId="67B22261" w14:textId="77777777" w:rsidR="00346831" w:rsidRDefault="00346831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C9F61" w14:textId="77777777" w:rsidR="00346831" w:rsidRDefault="00346831" w:rsidP="000C45FF">
      <w:r>
        <w:separator/>
      </w:r>
    </w:p>
  </w:footnote>
  <w:footnote w:type="continuationSeparator" w:id="0">
    <w:p w14:paraId="5F39AA86" w14:textId="77777777" w:rsidR="00346831" w:rsidRDefault="00346831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4DBB" w14:textId="77777777" w:rsidR="000C45FF" w:rsidRDefault="000C45FF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58240" behindDoc="1" locked="0" layoutInCell="1" allowOverlap="1" wp14:anchorId="1A28B8DC" wp14:editId="27489DB3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F7F"/>
    <w:multiLevelType w:val="hybridMultilevel"/>
    <w:tmpl w:val="2258F87A"/>
    <w:lvl w:ilvl="0" w:tplc="27EAC390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45BD1"/>
    <w:multiLevelType w:val="hybridMultilevel"/>
    <w:tmpl w:val="53960714"/>
    <w:lvl w:ilvl="0" w:tplc="E2D0E77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000000" w:themeColor="text1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819047">
    <w:abstractNumId w:val="1"/>
  </w:num>
  <w:num w:numId="2" w16cid:durableId="1248349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3F6"/>
    <w:rsid w:val="00036450"/>
    <w:rsid w:val="0006031B"/>
    <w:rsid w:val="00094499"/>
    <w:rsid w:val="000C3C7A"/>
    <w:rsid w:val="000C45FF"/>
    <w:rsid w:val="000E3D27"/>
    <w:rsid w:val="000E3FD1"/>
    <w:rsid w:val="00112054"/>
    <w:rsid w:val="001317D8"/>
    <w:rsid w:val="001525E1"/>
    <w:rsid w:val="00180329"/>
    <w:rsid w:val="0019001F"/>
    <w:rsid w:val="001A74A5"/>
    <w:rsid w:val="001B2ABD"/>
    <w:rsid w:val="001E0391"/>
    <w:rsid w:val="001E1759"/>
    <w:rsid w:val="001F1ECC"/>
    <w:rsid w:val="002177EA"/>
    <w:rsid w:val="002400EB"/>
    <w:rsid w:val="00256CF7"/>
    <w:rsid w:val="00274D70"/>
    <w:rsid w:val="00281FD5"/>
    <w:rsid w:val="0030481B"/>
    <w:rsid w:val="003156FC"/>
    <w:rsid w:val="003254B5"/>
    <w:rsid w:val="00334412"/>
    <w:rsid w:val="00346831"/>
    <w:rsid w:val="00347D05"/>
    <w:rsid w:val="0037121F"/>
    <w:rsid w:val="003910D8"/>
    <w:rsid w:val="003A6B7D"/>
    <w:rsid w:val="003B06CA"/>
    <w:rsid w:val="003B185D"/>
    <w:rsid w:val="003B1BFB"/>
    <w:rsid w:val="004071FC"/>
    <w:rsid w:val="004309EE"/>
    <w:rsid w:val="00445947"/>
    <w:rsid w:val="004813B3"/>
    <w:rsid w:val="00496591"/>
    <w:rsid w:val="004B5E4A"/>
    <w:rsid w:val="004C63E4"/>
    <w:rsid w:val="004D3011"/>
    <w:rsid w:val="004E05E0"/>
    <w:rsid w:val="00503D80"/>
    <w:rsid w:val="005065A7"/>
    <w:rsid w:val="005262AC"/>
    <w:rsid w:val="00542A24"/>
    <w:rsid w:val="005B5C47"/>
    <w:rsid w:val="005E39D5"/>
    <w:rsid w:val="005F21C9"/>
    <w:rsid w:val="00600670"/>
    <w:rsid w:val="0062123A"/>
    <w:rsid w:val="00645F9F"/>
    <w:rsid w:val="00646E75"/>
    <w:rsid w:val="006771D0"/>
    <w:rsid w:val="00683C0F"/>
    <w:rsid w:val="007073A5"/>
    <w:rsid w:val="00715FCB"/>
    <w:rsid w:val="00743101"/>
    <w:rsid w:val="00752309"/>
    <w:rsid w:val="00764C9F"/>
    <w:rsid w:val="007775E1"/>
    <w:rsid w:val="007867A0"/>
    <w:rsid w:val="007927F5"/>
    <w:rsid w:val="007B77A1"/>
    <w:rsid w:val="00802CA0"/>
    <w:rsid w:val="008144A8"/>
    <w:rsid w:val="00832D1E"/>
    <w:rsid w:val="00850EF1"/>
    <w:rsid w:val="008E2562"/>
    <w:rsid w:val="009260CD"/>
    <w:rsid w:val="00940A66"/>
    <w:rsid w:val="00952C25"/>
    <w:rsid w:val="00976DBA"/>
    <w:rsid w:val="0098614F"/>
    <w:rsid w:val="00987CDD"/>
    <w:rsid w:val="009A58EB"/>
    <w:rsid w:val="00A2118D"/>
    <w:rsid w:val="00AB23F6"/>
    <w:rsid w:val="00AD0A50"/>
    <w:rsid w:val="00AD76E2"/>
    <w:rsid w:val="00B20152"/>
    <w:rsid w:val="00B34C9E"/>
    <w:rsid w:val="00B359E4"/>
    <w:rsid w:val="00B56363"/>
    <w:rsid w:val="00B57D98"/>
    <w:rsid w:val="00B60B4B"/>
    <w:rsid w:val="00B629D7"/>
    <w:rsid w:val="00B70850"/>
    <w:rsid w:val="00BA09B2"/>
    <w:rsid w:val="00BF025C"/>
    <w:rsid w:val="00C066B6"/>
    <w:rsid w:val="00C37BA1"/>
    <w:rsid w:val="00C4674C"/>
    <w:rsid w:val="00C506CF"/>
    <w:rsid w:val="00C72BED"/>
    <w:rsid w:val="00C9578B"/>
    <w:rsid w:val="00CB0055"/>
    <w:rsid w:val="00CF750F"/>
    <w:rsid w:val="00D2522B"/>
    <w:rsid w:val="00D422DE"/>
    <w:rsid w:val="00D5459D"/>
    <w:rsid w:val="00DA1F4D"/>
    <w:rsid w:val="00DD172A"/>
    <w:rsid w:val="00DE32DB"/>
    <w:rsid w:val="00E25A26"/>
    <w:rsid w:val="00E271FF"/>
    <w:rsid w:val="00E4381A"/>
    <w:rsid w:val="00E55D74"/>
    <w:rsid w:val="00E76591"/>
    <w:rsid w:val="00ED7A8D"/>
    <w:rsid w:val="00F60274"/>
    <w:rsid w:val="00F77FB9"/>
    <w:rsid w:val="00FB068F"/>
    <w:rsid w:val="00FB1EFB"/>
    <w:rsid w:val="00FB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B3594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B34C9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B7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KOJI@CCBA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rtiam@tshwane.gov.z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org\AppData\Roaming\Microsoft\Templates\Bold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A0A5FE469B4C968D6235B8865C5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1F9D7-971C-49AD-B0EE-67DA837CC59B}"/>
      </w:docPartPr>
      <w:docPartBody>
        <w:p w:rsidR="009A7438" w:rsidRDefault="006D2026">
          <w:pPr>
            <w:pStyle w:val="73A0A5FE469B4C968D6235B8865C525F"/>
          </w:pPr>
          <w:r w:rsidRPr="00CB0055">
            <w:t>Contact</w:t>
          </w:r>
        </w:p>
      </w:docPartBody>
    </w:docPart>
    <w:docPart>
      <w:docPartPr>
        <w:name w:val="D63AB43044344A2792165CEE974CC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51CDC-BF12-4DD5-912A-7158D92560FB}"/>
      </w:docPartPr>
      <w:docPartBody>
        <w:p w:rsidR="009A7438" w:rsidRDefault="006D2026">
          <w:pPr>
            <w:pStyle w:val="D63AB43044344A2792165CEE974CC4D2"/>
          </w:pPr>
          <w:r w:rsidRPr="004D3011">
            <w:t>PHONE:</w:t>
          </w:r>
        </w:p>
      </w:docPartBody>
    </w:docPart>
    <w:docPart>
      <w:docPartPr>
        <w:name w:val="5E91B47CC8614619BE34EAA23754D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FBDAF-C3A0-443B-8EF1-42DE1FF1D789}"/>
      </w:docPartPr>
      <w:docPartBody>
        <w:p w:rsidR="009A7438" w:rsidRDefault="006D2026">
          <w:pPr>
            <w:pStyle w:val="5E91B47CC8614619BE34EAA23754DB9A"/>
          </w:pPr>
          <w:r w:rsidRPr="004D3011">
            <w:t>EMAIL:</w:t>
          </w:r>
        </w:p>
      </w:docPartBody>
    </w:docPart>
    <w:docPart>
      <w:docPartPr>
        <w:name w:val="569BB60304AB491EAC32AA0ACFC4D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9D4E8-E263-492F-8AD8-8F4F59FAA987}"/>
      </w:docPartPr>
      <w:docPartBody>
        <w:p w:rsidR="009A7438" w:rsidRDefault="006D2026">
          <w:pPr>
            <w:pStyle w:val="569BB60304AB491EAC32AA0ACFC4DD7E"/>
          </w:pPr>
          <w:r w:rsidRPr="00036450">
            <w:t>EDUCATION</w:t>
          </w:r>
        </w:p>
      </w:docPartBody>
    </w:docPart>
    <w:docPart>
      <w:docPartPr>
        <w:name w:val="7943E41E116E46E7B8027E8B3C06D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F4AAF-811A-42C6-B4A7-2E6723A86241}"/>
      </w:docPartPr>
      <w:docPartBody>
        <w:p w:rsidR="009A7438" w:rsidRDefault="006D2026">
          <w:pPr>
            <w:pStyle w:val="7943E41E116E46E7B8027E8B3C06D877"/>
          </w:pPr>
          <w:r w:rsidRPr="00036450">
            <w:t>WORK EXPERIENCE</w:t>
          </w:r>
        </w:p>
      </w:docPartBody>
    </w:docPart>
    <w:docPart>
      <w:docPartPr>
        <w:name w:val="D39CA28553CF4C52AD1ED0C68D188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64EB4-854B-4353-B62B-F6ADFF987637}"/>
      </w:docPartPr>
      <w:docPartBody>
        <w:p w:rsidR="009A7438" w:rsidRDefault="006D2026">
          <w:pPr>
            <w:pStyle w:val="D39CA28553CF4C52AD1ED0C68D188193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0B"/>
    <w:rsid w:val="0010520B"/>
    <w:rsid w:val="004965E3"/>
    <w:rsid w:val="004B5E4A"/>
    <w:rsid w:val="00580711"/>
    <w:rsid w:val="006D2026"/>
    <w:rsid w:val="00736683"/>
    <w:rsid w:val="007D5209"/>
    <w:rsid w:val="009A7438"/>
    <w:rsid w:val="00B60B4B"/>
    <w:rsid w:val="00F27583"/>
    <w:rsid w:val="00F512C6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A0A5FE469B4C968D6235B8865C525F">
    <w:name w:val="73A0A5FE469B4C968D6235B8865C525F"/>
  </w:style>
  <w:style w:type="paragraph" w:customStyle="1" w:styleId="D63AB43044344A2792165CEE974CC4D2">
    <w:name w:val="D63AB43044344A2792165CEE974CC4D2"/>
  </w:style>
  <w:style w:type="paragraph" w:customStyle="1" w:styleId="5E91B47CC8614619BE34EAA23754DB9A">
    <w:name w:val="5E91B47CC8614619BE34EAA23754DB9A"/>
  </w:style>
  <w:style w:type="character" w:styleId="Hyperlink">
    <w:name w:val="Hyperlink"/>
    <w:basedOn w:val="DefaultParagraphFont"/>
    <w:uiPriority w:val="99"/>
    <w:unhideWhenUsed/>
    <w:rPr>
      <w:color w:val="BF4E14" w:themeColor="accent2" w:themeShade="BF"/>
      <w:u w:val="single"/>
    </w:rPr>
  </w:style>
  <w:style w:type="paragraph" w:customStyle="1" w:styleId="569BB60304AB491EAC32AA0ACFC4DD7E">
    <w:name w:val="569BB60304AB491EAC32AA0ACFC4DD7E"/>
  </w:style>
  <w:style w:type="paragraph" w:customStyle="1" w:styleId="7943E41E116E46E7B8027E8B3C06D877">
    <w:name w:val="7943E41E116E46E7B8027E8B3C06D877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D39CA28553CF4C52AD1ED0C68D188193">
    <w:name w:val="D39CA28553CF4C52AD1ED0C68D1881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DEAB8-3BEE-41A5-93B2-E4879904A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modern resume</Template>
  <TotalTime>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2025-09-14T09:04:00Z</dcterms:created>
  <dcterms:modified xsi:type="dcterms:W3CDTF">2026-01-07T10:52:00Z</dcterms:modified>
</cp:coreProperties>
</file>