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85C7" w14:textId="3533E71D" w:rsidR="00392579" w:rsidRPr="001565DD" w:rsidRDefault="0034346F" w:rsidP="00B05E82">
      <w:pPr>
        <w:pStyle w:val="Name"/>
        <w:rPr>
          <w:u w:val="single"/>
        </w:rPr>
      </w:pPr>
      <w:r w:rsidRPr="001565DD">
        <w:rPr>
          <w:b w:val="0"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6C22D903" wp14:editId="740F234A">
            <wp:simplePos x="0" y="0"/>
            <wp:positionH relativeFrom="column">
              <wp:posOffset>29210</wp:posOffset>
            </wp:positionH>
            <wp:positionV relativeFrom="paragraph">
              <wp:posOffset>518795</wp:posOffset>
            </wp:positionV>
            <wp:extent cx="1676400" cy="1751965"/>
            <wp:effectExtent l="0" t="0" r="0" b="635"/>
            <wp:wrapTopAndBottom/>
            <wp:docPr id="874341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341468" name="Picture 8743414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80F" w:rsidRPr="001565DD">
        <w:rPr>
          <w:u w:val="single"/>
        </w:rPr>
        <w:t xml:space="preserve">LETHUKUTHULA MTSHALI </w:t>
      </w:r>
    </w:p>
    <w:p w14:paraId="16432B71" w14:textId="53DD599E" w:rsidR="00392579" w:rsidRDefault="00446DEF">
      <w:pPr>
        <w:pStyle w:val="Heading1"/>
      </w:pPr>
      <w:r>
        <w:t xml:space="preserve">About Lethukuthula </w:t>
      </w:r>
    </w:p>
    <w:p w14:paraId="05E962DA" w14:textId="77777777" w:rsidR="00037D57" w:rsidRPr="005033E5" w:rsidRDefault="00037D57">
      <w:pPr>
        <w:rPr>
          <w:b/>
          <w:bCs/>
        </w:rPr>
      </w:pPr>
      <w:r w:rsidRPr="005033E5">
        <w:rPr>
          <w:b/>
          <w:bCs/>
        </w:rPr>
        <w:t>Administrative &amp; Stakeholder Support | Research | Communications</w:t>
      </w:r>
    </w:p>
    <w:p w14:paraId="6581FD2A" w14:textId="761CA1AF" w:rsidR="00037D57" w:rsidRDefault="00037D57">
      <w:r w:rsidRPr="005033E5">
        <w:rPr>
          <w:b/>
          <w:bCs/>
          <w:u w:val="single"/>
        </w:rPr>
        <w:t>Location</w:t>
      </w:r>
      <w:r>
        <w:t xml:space="preserve">: </w:t>
      </w:r>
      <w:r w:rsidR="00C347D6">
        <w:t>Kwa</w:t>
      </w:r>
      <w:r w:rsidR="008811C9">
        <w:t>-</w:t>
      </w:r>
      <w:r w:rsidR="00C347D6">
        <w:t>Zulu Natal</w:t>
      </w:r>
      <w:r>
        <w:t xml:space="preserve"> / </w:t>
      </w:r>
      <w:r w:rsidR="00C347D6">
        <w:t>Gauteng</w:t>
      </w:r>
    </w:p>
    <w:p w14:paraId="3A4C995C" w14:textId="5D3B1C5F" w:rsidR="00037D57" w:rsidRDefault="00037D57">
      <w:r w:rsidRPr="005033E5">
        <w:rPr>
          <w:b/>
          <w:bCs/>
          <w:u w:val="single"/>
        </w:rPr>
        <w:t>Availability</w:t>
      </w:r>
      <w:r>
        <w:t>: Immediate</w:t>
      </w:r>
    </w:p>
    <w:p w14:paraId="4EF1B06A" w14:textId="5139E5DB" w:rsidR="00D9506E" w:rsidRDefault="0095467F">
      <w:r w:rsidRPr="005033E5">
        <w:rPr>
          <w:b/>
          <w:bCs/>
          <w:u w:val="single"/>
        </w:rPr>
        <w:t>D.O.B</w:t>
      </w:r>
      <w:r w:rsidRPr="005302CD">
        <w:t xml:space="preserve"> </w:t>
      </w:r>
      <w:r w:rsidR="00D24CDF" w:rsidRPr="005302CD">
        <w:t xml:space="preserve"> </w:t>
      </w:r>
      <w:r>
        <w:t>04/04/1997</w:t>
      </w:r>
    </w:p>
    <w:p w14:paraId="5AD23FF5" w14:textId="24732CEE" w:rsidR="00E762BD" w:rsidRDefault="00E762BD">
      <w:r w:rsidRPr="005033E5">
        <w:rPr>
          <w:b/>
          <w:bCs/>
          <w:u w:val="single"/>
        </w:rPr>
        <w:t xml:space="preserve">Contact </w:t>
      </w:r>
      <w:r w:rsidR="00D24CDF" w:rsidRPr="005033E5">
        <w:rPr>
          <w:b/>
          <w:bCs/>
          <w:u w:val="single"/>
        </w:rPr>
        <w:t>Info</w:t>
      </w:r>
      <w:r w:rsidR="00D24CDF">
        <w:t xml:space="preserve">: 0765580042 | </w:t>
      </w:r>
      <w:hyperlink r:id="rId9" w:history="1">
        <w:r w:rsidR="00D24CDF" w:rsidRPr="00112EF7">
          <w:rPr>
            <w:rStyle w:val="Hyperlink"/>
          </w:rPr>
          <w:t>mtshalilethundumiso@gmail.com</w:t>
        </w:r>
      </w:hyperlink>
      <w:r w:rsidR="00D24CDF">
        <w:t xml:space="preserve"> </w:t>
      </w:r>
    </w:p>
    <w:p w14:paraId="79866264" w14:textId="77777777" w:rsidR="00224259" w:rsidRDefault="00224259">
      <w:r>
        <w:t>Administrative and stakeholder support professional with a background in political science and media studies.</w:t>
      </w:r>
    </w:p>
    <w:p w14:paraId="33797DF4" w14:textId="77777777" w:rsidR="00224259" w:rsidRDefault="00224259">
      <w:r>
        <w:t>Experienced in research, reporting, customer relations, and coordinating with government and community stakeholders.</w:t>
      </w:r>
    </w:p>
    <w:p w14:paraId="56E1DB92" w14:textId="77777777" w:rsidR="00224259" w:rsidRDefault="00224259">
      <w:r>
        <w:t>Immediately available for contract, temporary, or permanent roles.</w:t>
      </w:r>
    </w:p>
    <w:p w14:paraId="5D327F1D" w14:textId="1E833D84" w:rsidR="0039052C" w:rsidRDefault="0039052C"/>
    <w:sdt>
      <w:sdtPr>
        <w:id w:val="1728489637"/>
        <w:placeholder>
          <w:docPart w:val="37194E9ACAC4A14E8B0DCF001D1E3612"/>
        </w:placeholder>
        <w:temporary/>
        <w:showingPlcHdr/>
        <w15:appearance w15:val="hidden"/>
      </w:sdtPr>
      <w:sdtEndPr/>
      <w:sdtContent>
        <w:p w14:paraId="16DEE060" w14:textId="4D80130B" w:rsidR="00AE7AC0" w:rsidRPr="001E12E7" w:rsidRDefault="001B3748" w:rsidP="001E12E7">
          <w:pPr>
            <w:pStyle w:val="Heading1"/>
          </w:pPr>
          <w:r>
            <w:t>Experience</w:t>
          </w:r>
        </w:p>
      </w:sdtContent>
    </w:sdt>
    <w:p w14:paraId="607BFA06" w14:textId="5693CC2D" w:rsidR="009206C8" w:rsidRDefault="009206C8" w:rsidP="003A0A36">
      <w:pPr>
        <w:pStyle w:val="ListBullet"/>
        <w:numPr>
          <w:ilvl w:val="0"/>
          <w:numId w:val="24"/>
        </w:numPr>
        <w:rPr>
          <w:b/>
          <w:bCs/>
          <w:u w:val="single"/>
        </w:rPr>
      </w:pPr>
      <w:r>
        <w:tab/>
      </w:r>
      <w:r w:rsidRPr="00422B2C">
        <w:rPr>
          <w:b/>
          <w:bCs/>
          <w:u w:val="single"/>
        </w:rPr>
        <w:t>Research &amp; Administrative Support (Contract / Project-based)</w:t>
      </w:r>
    </w:p>
    <w:p w14:paraId="075177D3" w14:textId="058EC9EA" w:rsidR="00C4790A" w:rsidRPr="00FC571C" w:rsidRDefault="00D666E3" w:rsidP="00FC571C">
      <w:pPr>
        <w:pStyle w:val="ListBullet"/>
        <w:numPr>
          <w:ilvl w:val="0"/>
          <w:numId w:val="0"/>
        </w:numPr>
        <w:ind w:left="720"/>
        <w:rPr>
          <w:b/>
          <w:bCs/>
          <w:u w:val="single"/>
        </w:rPr>
      </w:pPr>
      <w:r>
        <w:rPr>
          <w:b/>
          <w:bCs/>
          <w:u w:val="single"/>
        </w:rPr>
        <w:t>Mtubatuba Municipality</w:t>
      </w:r>
    </w:p>
    <w:p w14:paraId="4C07B25D" w14:textId="3D267489" w:rsidR="009206C8" w:rsidRDefault="009206C8" w:rsidP="003A0A36">
      <w:pPr>
        <w:pStyle w:val="ListBullet"/>
        <w:numPr>
          <w:ilvl w:val="0"/>
          <w:numId w:val="0"/>
        </w:numPr>
        <w:ind w:left="720"/>
      </w:pPr>
      <w:r>
        <w:tab/>
        <w:t>Assisted with research and drafting related to youth development and 4IR initiatives</w:t>
      </w:r>
      <w:r w:rsidR="00647BB9">
        <w:t>.</w:t>
      </w:r>
    </w:p>
    <w:p w14:paraId="1B2D9E2E" w14:textId="241EB1A5" w:rsidR="009206C8" w:rsidRDefault="00B67AFF" w:rsidP="008608D0">
      <w:pPr>
        <w:pStyle w:val="ListBullet"/>
        <w:numPr>
          <w:ilvl w:val="0"/>
          <w:numId w:val="0"/>
        </w:numPr>
        <w:ind w:left="720"/>
      </w:pPr>
      <w:r>
        <w:t>C</w:t>
      </w:r>
      <w:r w:rsidR="009206C8">
        <w:t>oordinated communication between municipal officials and youth structures</w:t>
      </w:r>
      <w:r w:rsidR="00647BB9">
        <w:t>.</w:t>
      </w:r>
    </w:p>
    <w:p w14:paraId="42C2EBE2" w14:textId="4891C92E" w:rsidR="009206C8" w:rsidRDefault="009206C8" w:rsidP="008608D0">
      <w:pPr>
        <w:pStyle w:val="ListBullet"/>
        <w:numPr>
          <w:ilvl w:val="0"/>
          <w:numId w:val="0"/>
        </w:numPr>
        <w:ind w:left="720"/>
      </w:pPr>
      <w:r>
        <w:tab/>
        <w:t>Prepared reports, briefs, and presentation material</w:t>
      </w:r>
      <w:r w:rsidR="00647BB9">
        <w:t>.</w:t>
      </w:r>
    </w:p>
    <w:p w14:paraId="1033805E" w14:textId="51E4C0B7" w:rsidR="009206C8" w:rsidRDefault="009206C8" w:rsidP="00FC571C">
      <w:pPr>
        <w:pStyle w:val="ListBullet"/>
        <w:numPr>
          <w:ilvl w:val="0"/>
          <w:numId w:val="0"/>
        </w:numPr>
        <w:ind w:left="720"/>
      </w:pPr>
      <w:r>
        <w:tab/>
        <w:t>Supported stakeholder engagement and follow-up actions</w:t>
      </w:r>
      <w:r w:rsidR="00647BB9">
        <w:t>.</w:t>
      </w:r>
    </w:p>
    <w:p w14:paraId="16137286" w14:textId="77777777" w:rsidR="00CF0B15" w:rsidRDefault="00CF0B15" w:rsidP="00C50ED5">
      <w:pPr>
        <w:pStyle w:val="ListBullet"/>
        <w:numPr>
          <w:ilvl w:val="0"/>
          <w:numId w:val="24"/>
        </w:num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Financial Advisor</w:t>
      </w:r>
    </w:p>
    <w:p w14:paraId="031D3B13" w14:textId="323D9C84" w:rsidR="00CF0B15" w:rsidRDefault="002C7276" w:rsidP="007D50DC">
      <w:pPr>
        <w:pStyle w:val="ListBullet"/>
        <w:numPr>
          <w:ilvl w:val="0"/>
          <w:numId w:val="0"/>
        </w:numPr>
        <w:ind w:left="720"/>
        <w:rPr>
          <w:b/>
          <w:bCs/>
          <w:u w:val="single"/>
        </w:rPr>
      </w:pPr>
      <w:r>
        <w:rPr>
          <w:b/>
          <w:bCs/>
          <w:u w:val="single"/>
        </w:rPr>
        <w:t>Sanlam Sky</w:t>
      </w:r>
    </w:p>
    <w:p w14:paraId="13700AD1" w14:textId="77777777" w:rsidR="00CF0B15" w:rsidRPr="002C7276" w:rsidRDefault="00CF0B15" w:rsidP="00CF0B15">
      <w:pPr>
        <w:pStyle w:val="ListBullet"/>
        <w:numPr>
          <w:ilvl w:val="0"/>
          <w:numId w:val="0"/>
        </w:numPr>
        <w:ind w:left="720"/>
      </w:pPr>
      <w:r w:rsidRPr="002C7276">
        <w:t>Provided tailored financial advice to clients, helping them make informed decisions on investments, savings, and budgeting.</w:t>
      </w:r>
    </w:p>
    <w:p w14:paraId="4C5BAF45" w14:textId="77777777" w:rsidR="00CF0B15" w:rsidRPr="002C7276" w:rsidRDefault="00CF0B15" w:rsidP="00CF0B15">
      <w:pPr>
        <w:pStyle w:val="ListBullet"/>
        <w:numPr>
          <w:ilvl w:val="0"/>
          <w:numId w:val="0"/>
        </w:numPr>
        <w:ind w:left="720"/>
      </w:pPr>
      <w:r w:rsidRPr="002C7276">
        <w:t>Conducted comprehensive financial assessments, creating personalized strategies to optimize clients’ short- and long-term financial goals.</w:t>
      </w:r>
    </w:p>
    <w:p w14:paraId="745FD583" w14:textId="77777777" w:rsidR="00CF0B15" w:rsidRPr="002C7276" w:rsidRDefault="00CF0B15" w:rsidP="00CF0B15">
      <w:pPr>
        <w:pStyle w:val="ListBullet"/>
        <w:numPr>
          <w:ilvl w:val="0"/>
          <w:numId w:val="0"/>
        </w:numPr>
        <w:ind w:left="720"/>
      </w:pPr>
      <w:r w:rsidRPr="002C7276">
        <w:t>Advised clients on wealth management, risk mitigation, and retirement planning, ensuring compliance with financial regulations.</w:t>
      </w:r>
    </w:p>
    <w:p w14:paraId="1B8EEE90" w14:textId="77777777" w:rsidR="00CF0B15" w:rsidRPr="002C7276" w:rsidRDefault="00CF0B15" w:rsidP="00CF0B15">
      <w:pPr>
        <w:pStyle w:val="ListBullet"/>
        <w:numPr>
          <w:ilvl w:val="0"/>
          <w:numId w:val="0"/>
        </w:numPr>
        <w:ind w:left="720"/>
      </w:pPr>
      <w:r w:rsidRPr="002C7276">
        <w:t>Built and maintained strong client relationships, resulting in a high rate of referrals and repeat business.</w:t>
      </w:r>
    </w:p>
    <w:p w14:paraId="5562DA69" w14:textId="77777777" w:rsidR="00CF0B15" w:rsidRPr="002C7276" w:rsidRDefault="00CF0B15" w:rsidP="00CF0B15">
      <w:pPr>
        <w:pStyle w:val="ListBullet"/>
        <w:numPr>
          <w:ilvl w:val="0"/>
          <w:numId w:val="0"/>
        </w:numPr>
        <w:ind w:left="720"/>
      </w:pPr>
      <w:r w:rsidRPr="002C7276">
        <w:t>Monitored market trends and regulatory changes to provide timely, strategic guidance.</w:t>
      </w:r>
    </w:p>
    <w:p w14:paraId="49C6BE7A" w14:textId="02D8997D" w:rsidR="00441D12" w:rsidRPr="007B59F4" w:rsidRDefault="00441D12" w:rsidP="007B59F4">
      <w:pPr>
        <w:pStyle w:val="ListBullet"/>
        <w:numPr>
          <w:ilvl w:val="0"/>
          <w:numId w:val="24"/>
        </w:numPr>
        <w:rPr>
          <w:b/>
          <w:bCs/>
          <w:u w:val="single"/>
        </w:rPr>
      </w:pPr>
      <w:r>
        <w:rPr>
          <w:b/>
          <w:bCs/>
          <w:u w:val="single"/>
        </w:rPr>
        <w:tab/>
        <w:t>Customer Relations / Client Support</w:t>
      </w:r>
    </w:p>
    <w:p w14:paraId="68862BD4" w14:textId="77777777" w:rsidR="00441D12" w:rsidRDefault="00441D12" w:rsidP="007B59F4">
      <w:pPr>
        <w:pStyle w:val="ListBullet"/>
        <w:numPr>
          <w:ilvl w:val="0"/>
          <w:numId w:val="0"/>
        </w:numPr>
        <w:ind w:left="720"/>
        <w:rPr>
          <w:b/>
          <w:bCs/>
          <w:u w:val="single"/>
        </w:rPr>
      </w:pPr>
      <w:r>
        <w:rPr>
          <w:b/>
          <w:bCs/>
          <w:u w:val="single"/>
        </w:rPr>
        <w:t xml:space="preserve">CCI SOUTH AFRICA </w:t>
      </w:r>
    </w:p>
    <w:p w14:paraId="57926656" w14:textId="506AFEAF" w:rsidR="00441D12" w:rsidRPr="007B59F4" w:rsidRDefault="00441D12" w:rsidP="007B59F4">
      <w:pPr>
        <w:pStyle w:val="ListBullet"/>
        <w:numPr>
          <w:ilvl w:val="0"/>
          <w:numId w:val="0"/>
        </w:numPr>
        <w:ind w:left="720"/>
        <w:rPr>
          <w:b/>
          <w:bCs/>
          <w:u w:val="single"/>
        </w:rPr>
      </w:pPr>
      <w:r w:rsidRPr="007B59F4">
        <w:tab/>
        <w:t>Managed client communication and issue resolution.</w:t>
      </w:r>
    </w:p>
    <w:p w14:paraId="266CD041" w14:textId="77777777" w:rsidR="00441D12" w:rsidRPr="007B59F4" w:rsidRDefault="00441D12" w:rsidP="007B59F4">
      <w:pPr>
        <w:pStyle w:val="ListBullet"/>
        <w:numPr>
          <w:ilvl w:val="0"/>
          <w:numId w:val="0"/>
        </w:numPr>
        <w:ind w:left="720"/>
      </w:pPr>
      <w:r w:rsidRPr="007B59F4">
        <w:tab/>
        <w:t>Maintained professional relationships to improve retention.</w:t>
      </w:r>
    </w:p>
    <w:p w14:paraId="79D40BD1" w14:textId="77777777" w:rsidR="00441D12" w:rsidRPr="007B59F4" w:rsidRDefault="00441D12" w:rsidP="007B59F4">
      <w:pPr>
        <w:pStyle w:val="ListBullet"/>
        <w:numPr>
          <w:ilvl w:val="0"/>
          <w:numId w:val="0"/>
        </w:numPr>
        <w:ind w:left="720"/>
      </w:pPr>
      <w:r w:rsidRPr="007B59F4">
        <w:t>Handled inquiries, scheduling, and follow-ups.</w:t>
      </w:r>
    </w:p>
    <w:p w14:paraId="56D63900" w14:textId="77777777" w:rsidR="00441D12" w:rsidRDefault="00441D12" w:rsidP="00441D12">
      <w:pPr>
        <w:pStyle w:val="ListBullet"/>
        <w:numPr>
          <w:ilvl w:val="0"/>
          <w:numId w:val="0"/>
        </w:numPr>
        <w:ind w:left="720"/>
        <w:rPr>
          <w:b/>
          <w:bCs/>
          <w:u w:val="single"/>
        </w:rPr>
      </w:pPr>
    </w:p>
    <w:p w14:paraId="73559A60" w14:textId="2A7981C5" w:rsidR="00441D12" w:rsidRDefault="00A746A6" w:rsidP="00C50ED5">
      <w:pPr>
        <w:pStyle w:val="ListBullet"/>
        <w:numPr>
          <w:ilvl w:val="0"/>
          <w:numId w:val="24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Media &amp; Publicity Officer </w:t>
      </w:r>
    </w:p>
    <w:p w14:paraId="0CE2BA20" w14:textId="49A5C6CF" w:rsidR="00A746A6" w:rsidRDefault="00A746A6" w:rsidP="00A746A6">
      <w:pPr>
        <w:pStyle w:val="ListBullet"/>
        <w:numPr>
          <w:ilvl w:val="0"/>
          <w:numId w:val="0"/>
        </w:numPr>
        <w:ind w:left="720"/>
        <w:rPr>
          <w:b/>
          <w:bCs/>
          <w:u w:val="single"/>
        </w:rPr>
      </w:pPr>
      <w:r>
        <w:rPr>
          <w:b/>
          <w:bCs/>
          <w:u w:val="single"/>
        </w:rPr>
        <w:t xml:space="preserve">University of KwaZulu-Natal </w:t>
      </w:r>
    </w:p>
    <w:p w14:paraId="0E4B0E40" w14:textId="40F70EF5" w:rsidR="006E0C5D" w:rsidRPr="00796114" w:rsidRDefault="006E0C5D" w:rsidP="00A746A6">
      <w:pPr>
        <w:pStyle w:val="ListBullet"/>
        <w:numPr>
          <w:ilvl w:val="0"/>
          <w:numId w:val="0"/>
        </w:numPr>
        <w:ind w:left="720"/>
      </w:pPr>
      <w:r w:rsidRPr="00796114">
        <w:t>Responsible for engaging</w:t>
      </w:r>
      <w:r w:rsidR="00540DD1" w:rsidRPr="00796114">
        <w:t>/addressing</w:t>
      </w:r>
      <w:r w:rsidRPr="00796114">
        <w:t xml:space="preserve"> students</w:t>
      </w:r>
      <w:r w:rsidR="00540DD1" w:rsidRPr="00796114">
        <w:t xml:space="preserve"> grievances with the University stakeholders </w:t>
      </w:r>
      <w:r w:rsidR="0051741C" w:rsidRPr="00796114">
        <w:t>via social media for cohesive engagement</w:t>
      </w:r>
      <w:r w:rsidR="006756DC">
        <w:t>.</w:t>
      </w:r>
      <w:r w:rsidR="0051741C" w:rsidRPr="00796114">
        <w:t xml:space="preserve"> </w:t>
      </w:r>
    </w:p>
    <w:p w14:paraId="34BE882F" w14:textId="137AEFBC" w:rsidR="005002AF" w:rsidRPr="00796114" w:rsidRDefault="00CE25F6" w:rsidP="00A746A6">
      <w:pPr>
        <w:pStyle w:val="ListBullet"/>
        <w:numPr>
          <w:ilvl w:val="0"/>
          <w:numId w:val="0"/>
        </w:numPr>
        <w:ind w:left="720"/>
      </w:pPr>
      <w:r>
        <w:t xml:space="preserve">Multimedia functionality </w:t>
      </w:r>
      <w:r w:rsidR="00D62802">
        <w:t>for public notices/</w:t>
      </w:r>
      <w:r w:rsidR="00135CDA" w:rsidRPr="00796114">
        <w:t xml:space="preserve">events </w:t>
      </w:r>
      <w:r w:rsidR="00D8533F" w:rsidRPr="00796114">
        <w:t xml:space="preserve">to be posted on the </w:t>
      </w:r>
      <w:r w:rsidR="005B4315">
        <w:t>student</w:t>
      </w:r>
      <w:r w:rsidR="00667059">
        <w:t xml:space="preserve"> page</w:t>
      </w:r>
      <w:r w:rsidR="006756DC">
        <w:t>.</w:t>
      </w:r>
    </w:p>
    <w:p w14:paraId="04BC01C7" w14:textId="77777777" w:rsidR="009206C8" w:rsidRDefault="009206C8" w:rsidP="00796114">
      <w:pPr>
        <w:pStyle w:val="ListBullet"/>
        <w:numPr>
          <w:ilvl w:val="0"/>
          <w:numId w:val="0"/>
        </w:numPr>
      </w:pPr>
    </w:p>
    <w:p w14:paraId="2192261B" w14:textId="5241D151" w:rsidR="007F2959" w:rsidRDefault="007F2959" w:rsidP="00773919">
      <w:pPr>
        <w:pStyle w:val="ListBullet"/>
        <w:numPr>
          <w:ilvl w:val="0"/>
          <w:numId w:val="0"/>
        </w:numPr>
      </w:pPr>
    </w:p>
    <w:sdt>
      <w:sdtPr>
        <w:id w:val="720946933"/>
        <w:placeholder>
          <w:docPart w:val="ECF61C148B037B43BB08C3C37D0BCBC5"/>
        </w:placeholder>
        <w:temporary/>
        <w:showingPlcHdr/>
        <w15:appearance w15:val="hidden"/>
      </w:sdtPr>
      <w:sdtEndPr/>
      <w:sdtContent>
        <w:p w14:paraId="7A376C5B" w14:textId="77777777" w:rsidR="00392579" w:rsidRDefault="001B3748">
          <w:pPr>
            <w:pStyle w:val="Heading1"/>
          </w:pPr>
          <w:r>
            <w:t>Education</w:t>
          </w:r>
        </w:p>
      </w:sdtContent>
    </w:sdt>
    <w:p w14:paraId="3B44DDB0" w14:textId="77777777" w:rsidR="00392579" w:rsidRDefault="00224B1F">
      <w:r>
        <w:t xml:space="preserve">HIGHER EDUCATION </w:t>
      </w:r>
    </w:p>
    <w:p w14:paraId="5BF981BA" w14:textId="4DDF387C" w:rsidR="00224B1F" w:rsidRDefault="00224B1F" w:rsidP="00224B1F">
      <w:pPr>
        <w:pStyle w:val="ListParagraph"/>
        <w:numPr>
          <w:ilvl w:val="0"/>
          <w:numId w:val="17"/>
        </w:numPr>
      </w:pPr>
      <w:r w:rsidRPr="002F7E06">
        <w:rPr>
          <w:b/>
          <w:bCs/>
        </w:rPr>
        <w:t xml:space="preserve">BACHELOR </w:t>
      </w:r>
      <w:r w:rsidR="00E943F5" w:rsidRPr="002F7E06">
        <w:rPr>
          <w:b/>
          <w:bCs/>
        </w:rPr>
        <w:t xml:space="preserve">OF SOCIAL SCIENCE IN POLITICAL SCIENCE AND NEW MEDIA STUDIES </w:t>
      </w:r>
      <w:r w:rsidR="003222AA" w:rsidRPr="002F7E06">
        <w:rPr>
          <w:b/>
          <w:bCs/>
        </w:rPr>
        <w:t>| UNIVERSITY OF KWAZULU NATAL</w:t>
      </w:r>
      <w:r w:rsidR="002A6C52" w:rsidRPr="002F7E06">
        <w:rPr>
          <w:b/>
          <w:bCs/>
        </w:rPr>
        <w:t xml:space="preserve"> </w:t>
      </w:r>
      <w:r w:rsidR="00191984" w:rsidRPr="002F7E06">
        <w:rPr>
          <w:b/>
          <w:bCs/>
        </w:rPr>
        <w:t>(UKZN)</w:t>
      </w:r>
      <w:r w:rsidR="00191984">
        <w:t xml:space="preserve"> </w:t>
      </w:r>
      <w:r w:rsidR="002A6C52">
        <w:t>|</w:t>
      </w:r>
      <w:r w:rsidR="003222AA">
        <w:t xml:space="preserve"> 2016 </w:t>
      </w:r>
      <w:r w:rsidR="00641E0F">
        <w:t>–</w:t>
      </w:r>
      <w:r w:rsidR="003222AA">
        <w:t xml:space="preserve"> </w:t>
      </w:r>
      <w:r w:rsidR="00641E0F">
        <w:t>2019</w:t>
      </w:r>
    </w:p>
    <w:p w14:paraId="6CD63C67" w14:textId="77777777" w:rsidR="00667059" w:rsidRDefault="00667059" w:rsidP="00641E0F"/>
    <w:p w14:paraId="10150D45" w14:textId="77777777" w:rsidR="00667059" w:rsidRDefault="00667059" w:rsidP="00641E0F"/>
    <w:p w14:paraId="0DF29FC7" w14:textId="71D83FD0" w:rsidR="00641E0F" w:rsidRDefault="00641E0F" w:rsidP="00641E0F">
      <w:r>
        <w:lastRenderedPageBreak/>
        <w:t>HIGH SCHOOL</w:t>
      </w:r>
    </w:p>
    <w:p w14:paraId="2FE85BA7" w14:textId="77777777" w:rsidR="00641E0F" w:rsidRDefault="00C4756B" w:rsidP="00641E0F">
      <w:pPr>
        <w:pStyle w:val="ListParagraph"/>
        <w:numPr>
          <w:ilvl w:val="0"/>
          <w:numId w:val="17"/>
        </w:numPr>
      </w:pPr>
      <w:r w:rsidRPr="008C4B08">
        <w:rPr>
          <w:b/>
          <w:bCs/>
        </w:rPr>
        <w:t>NKODIBE SECONDARY SCHOOL</w:t>
      </w:r>
      <w:r>
        <w:t xml:space="preserve"> | 2013 – MATRIC</w:t>
      </w:r>
    </w:p>
    <w:p w14:paraId="0010DEA7" w14:textId="77777777" w:rsidR="00C4756B" w:rsidRDefault="00C4756B" w:rsidP="00641E0F">
      <w:pPr>
        <w:pStyle w:val="ListParagraph"/>
        <w:numPr>
          <w:ilvl w:val="0"/>
          <w:numId w:val="17"/>
        </w:numPr>
      </w:pPr>
      <w:r w:rsidRPr="008C4B08">
        <w:rPr>
          <w:b/>
          <w:bCs/>
        </w:rPr>
        <w:t>KINGDOM CHRISTIAN COLLEGE</w:t>
      </w:r>
      <w:r>
        <w:t xml:space="preserve"> | 2012 – 2013</w:t>
      </w:r>
    </w:p>
    <w:p w14:paraId="223A5D00" w14:textId="77777777" w:rsidR="00C4756B" w:rsidRDefault="00EE344B" w:rsidP="00641E0F">
      <w:pPr>
        <w:pStyle w:val="ListParagraph"/>
        <w:numPr>
          <w:ilvl w:val="0"/>
          <w:numId w:val="17"/>
        </w:numPr>
      </w:pPr>
      <w:r w:rsidRPr="00AB08D5">
        <w:rPr>
          <w:b/>
          <w:bCs/>
        </w:rPr>
        <w:t>NKOSIKAYINGANGATHI SECONDARY SCHOOL</w:t>
      </w:r>
      <w:r>
        <w:t xml:space="preserve"> | 2011 – 2012</w:t>
      </w:r>
    </w:p>
    <w:p w14:paraId="340E828C" w14:textId="77777777" w:rsidR="002A6C52" w:rsidRDefault="002A6C52" w:rsidP="00EE344B"/>
    <w:p w14:paraId="2BB30928" w14:textId="77777777" w:rsidR="00EE344B" w:rsidRDefault="00EE344B" w:rsidP="00EE344B">
      <w:r>
        <w:t xml:space="preserve">PRIMARY SCHOOL </w:t>
      </w:r>
    </w:p>
    <w:p w14:paraId="0E730446" w14:textId="77777777" w:rsidR="00EE344B" w:rsidRDefault="00A428D7" w:rsidP="00A428D7">
      <w:pPr>
        <w:pStyle w:val="ListParagraph"/>
        <w:numPr>
          <w:ilvl w:val="0"/>
          <w:numId w:val="18"/>
        </w:numPr>
      </w:pPr>
      <w:r w:rsidRPr="00AB08D5">
        <w:rPr>
          <w:b/>
          <w:bCs/>
        </w:rPr>
        <w:t>KWAMSHAYA PRIMARY SCHOOL</w:t>
      </w:r>
      <w:r>
        <w:t xml:space="preserve"> | 2003 – 2004</w:t>
      </w:r>
    </w:p>
    <w:p w14:paraId="6D77A281" w14:textId="77777777" w:rsidR="00A428D7" w:rsidRDefault="00D76EF3" w:rsidP="00A428D7">
      <w:pPr>
        <w:pStyle w:val="ListParagraph"/>
        <w:numPr>
          <w:ilvl w:val="0"/>
          <w:numId w:val="18"/>
        </w:numPr>
      </w:pPr>
      <w:r w:rsidRPr="00AB08D5">
        <w:rPr>
          <w:b/>
          <w:bCs/>
        </w:rPr>
        <w:t>KWAMBONAMBI PRIMARY SCHOOL</w:t>
      </w:r>
      <w:r>
        <w:t xml:space="preserve"> | 2005 </w:t>
      </w:r>
      <w:r w:rsidR="002F537E">
        <w:t>–</w:t>
      </w:r>
      <w:r>
        <w:t xml:space="preserve"> 2010</w:t>
      </w:r>
    </w:p>
    <w:p w14:paraId="0DF72C6A" w14:textId="01FC34E8" w:rsidR="00DF2002" w:rsidRDefault="00DF2002" w:rsidP="009206C8">
      <w:pPr>
        <w:pStyle w:val="Heading1"/>
      </w:pPr>
    </w:p>
    <w:p w14:paraId="0321A2C9" w14:textId="77777777" w:rsidR="0034466E" w:rsidRDefault="001D32C4" w:rsidP="0034466E">
      <w:pPr>
        <w:pStyle w:val="Heading1"/>
      </w:pPr>
      <w:r>
        <w:t xml:space="preserve">MY VALUABLE </w:t>
      </w:r>
      <w:r w:rsidR="000D74FB">
        <w:t xml:space="preserve">SKILLS </w:t>
      </w:r>
    </w:p>
    <w:p w14:paraId="27074B37" w14:textId="77777777" w:rsidR="00DF2FFA" w:rsidRDefault="00DF2FFA" w:rsidP="00035FA3">
      <w:pPr>
        <w:pStyle w:val="ListBullet"/>
        <w:numPr>
          <w:ilvl w:val="0"/>
          <w:numId w:val="26"/>
        </w:numPr>
      </w:pPr>
      <w:r>
        <w:t>Administrative coordination &amp; record management</w:t>
      </w:r>
    </w:p>
    <w:p w14:paraId="5DDD4CED" w14:textId="77777777" w:rsidR="00DF2FFA" w:rsidRDefault="00DF2FFA" w:rsidP="00035FA3">
      <w:pPr>
        <w:pStyle w:val="ListBullet"/>
        <w:numPr>
          <w:ilvl w:val="0"/>
          <w:numId w:val="26"/>
        </w:numPr>
      </w:pPr>
      <w:r>
        <w:t>Stakeholder engagement (government &amp; community)</w:t>
      </w:r>
    </w:p>
    <w:p w14:paraId="0DDD1909" w14:textId="77777777" w:rsidR="00DF2FFA" w:rsidRDefault="00DF2FFA" w:rsidP="00035FA3">
      <w:pPr>
        <w:pStyle w:val="ListBullet"/>
        <w:numPr>
          <w:ilvl w:val="0"/>
          <w:numId w:val="26"/>
        </w:numPr>
      </w:pPr>
      <w:r>
        <w:t>Research, reporting &amp; policy support</w:t>
      </w:r>
    </w:p>
    <w:p w14:paraId="76162830" w14:textId="77777777" w:rsidR="00DF2FFA" w:rsidRDefault="00DF2FFA" w:rsidP="00035FA3">
      <w:pPr>
        <w:pStyle w:val="ListBullet"/>
        <w:numPr>
          <w:ilvl w:val="0"/>
          <w:numId w:val="26"/>
        </w:numPr>
      </w:pPr>
      <w:r>
        <w:t>Customer relations &amp; retention</w:t>
      </w:r>
    </w:p>
    <w:p w14:paraId="4B10A2F0" w14:textId="77777777" w:rsidR="00DF2FFA" w:rsidRDefault="00DF2FFA" w:rsidP="00035FA3">
      <w:pPr>
        <w:pStyle w:val="ListBullet"/>
        <w:numPr>
          <w:ilvl w:val="0"/>
          <w:numId w:val="26"/>
        </w:numPr>
      </w:pPr>
      <w:r>
        <w:t>MS Office / Google Workspace</w:t>
      </w:r>
    </w:p>
    <w:p w14:paraId="5847A16F" w14:textId="77777777" w:rsidR="00DF2FFA" w:rsidRDefault="00DF2FFA" w:rsidP="00035FA3">
      <w:pPr>
        <w:pStyle w:val="ListBullet"/>
        <w:numPr>
          <w:ilvl w:val="0"/>
          <w:numId w:val="26"/>
        </w:numPr>
      </w:pPr>
      <w:r>
        <w:t>Scheduling, correspondence &amp; follow-ups</w:t>
      </w:r>
    </w:p>
    <w:p w14:paraId="2AD664FB" w14:textId="77777777" w:rsidR="000019A6" w:rsidRDefault="006571C4" w:rsidP="006571C4">
      <w:pPr>
        <w:pStyle w:val="Heading1"/>
      </w:pPr>
      <w:r>
        <w:t xml:space="preserve">REFERENCES </w:t>
      </w:r>
    </w:p>
    <w:p w14:paraId="7DECB909" w14:textId="6FB8B488" w:rsidR="006571C4" w:rsidRDefault="00AC45D5" w:rsidP="00AC45D5">
      <w:pPr>
        <w:pStyle w:val="ListParagraph"/>
        <w:numPr>
          <w:ilvl w:val="0"/>
          <w:numId w:val="19"/>
        </w:numPr>
      </w:pPr>
      <w:r>
        <w:t xml:space="preserve">MR </w:t>
      </w:r>
      <w:r w:rsidR="00825AB9">
        <w:t xml:space="preserve">GOODMAN </w:t>
      </w:r>
      <w:r>
        <w:t xml:space="preserve">MKHWANAZI | </w:t>
      </w:r>
      <w:r w:rsidR="00F82A67">
        <w:t xml:space="preserve">YOUTH MANAGER MTUBATUBA MUNICIPALITY </w:t>
      </w:r>
      <w:r w:rsidR="008C1242">
        <w:t xml:space="preserve">| </w:t>
      </w:r>
      <w:r w:rsidR="00F96C6B">
        <w:t>0</w:t>
      </w:r>
      <w:r w:rsidR="00C67BEF" w:rsidRPr="00C67BEF">
        <w:t>73</w:t>
      </w:r>
      <w:r w:rsidR="008A60C6">
        <w:t> </w:t>
      </w:r>
      <w:r w:rsidR="00C67BEF" w:rsidRPr="00C67BEF">
        <w:t>222</w:t>
      </w:r>
      <w:r w:rsidR="008A60C6">
        <w:t xml:space="preserve"> </w:t>
      </w:r>
      <w:r w:rsidR="00C67BEF" w:rsidRPr="00C67BEF">
        <w:t>0424</w:t>
      </w:r>
    </w:p>
    <w:p w14:paraId="3C1A1CD4" w14:textId="39677F50" w:rsidR="00A805E0" w:rsidRDefault="00F96C6B" w:rsidP="00B226A9">
      <w:pPr>
        <w:pStyle w:val="ListParagraph"/>
        <w:numPr>
          <w:ilvl w:val="0"/>
          <w:numId w:val="19"/>
        </w:numPr>
      </w:pPr>
      <w:r>
        <w:t xml:space="preserve">MR </w:t>
      </w:r>
      <w:r w:rsidR="00825AB9">
        <w:t>SUHAIL</w:t>
      </w:r>
      <w:r>
        <w:t xml:space="preserve"> M</w:t>
      </w:r>
      <w:r w:rsidR="00BF5141">
        <w:t>AHOME</w:t>
      </w:r>
      <w:r>
        <w:t xml:space="preserve">D | </w:t>
      </w:r>
      <w:r w:rsidR="0040774E">
        <w:t xml:space="preserve">CALL </w:t>
      </w:r>
      <w:r w:rsidR="00366DC2">
        <w:t>CENTER</w:t>
      </w:r>
      <w:r w:rsidR="0040774E">
        <w:t xml:space="preserve"> MANAGER | </w:t>
      </w:r>
      <w:r w:rsidR="000622EC">
        <w:t>0</w:t>
      </w:r>
      <w:r w:rsidR="000622EC" w:rsidRPr="000622EC">
        <w:t>65</w:t>
      </w:r>
      <w:r w:rsidR="008A60C6">
        <w:t> </w:t>
      </w:r>
      <w:r w:rsidR="000622EC" w:rsidRPr="000622EC">
        <w:t>359</w:t>
      </w:r>
      <w:r w:rsidR="008A60C6">
        <w:t xml:space="preserve"> </w:t>
      </w:r>
      <w:r w:rsidR="000622EC" w:rsidRPr="000622EC">
        <w:t>0364</w:t>
      </w:r>
    </w:p>
    <w:p w14:paraId="28074917" w14:textId="1DE4FF5F" w:rsidR="006B103E" w:rsidRPr="002F537E" w:rsidRDefault="000C1224" w:rsidP="00AC45D5">
      <w:pPr>
        <w:pStyle w:val="ListParagraph"/>
        <w:numPr>
          <w:ilvl w:val="0"/>
          <w:numId w:val="19"/>
        </w:numPr>
        <w:rPr>
          <w:rStyle w:val="Hyperlink"/>
          <w:color w:val="7F7F7F" w:themeColor="text1" w:themeTint="80"/>
          <w:u w:val="none"/>
        </w:rPr>
      </w:pPr>
      <w:r>
        <w:t xml:space="preserve">MR SIYABONGA GUMEDE </w:t>
      </w:r>
      <w:r w:rsidR="00EF721C">
        <w:t xml:space="preserve">| </w:t>
      </w:r>
      <w:r w:rsidR="006B103E">
        <w:t xml:space="preserve">Sanlam Sky </w:t>
      </w:r>
      <w:r w:rsidR="002D5410">
        <w:t xml:space="preserve">| </w:t>
      </w:r>
      <w:r w:rsidR="0090469F">
        <w:t xml:space="preserve">086 123 </w:t>
      </w:r>
      <w:r w:rsidR="008A60C6">
        <w:t>5433</w:t>
      </w:r>
    </w:p>
    <w:p w14:paraId="12556D65" w14:textId="0BB3462A" w:rsidR="00EC5B2D" w:rsidRDefault="00EC5B2D" w:rsidP="00DE775C">
      <w:pPr>
        <w:pStyle w:val="ListParagraph"/>
        <w:ind w:left="720"/>
      </w:pPr>
    </w:p>
    <w:p w14:paraId="714E6FE8" w14:textId="77777777" w:rsidR="00976F03" w:rsidRPr="006571C4" w:rsidRDefault="00976F03" w:rsidP="0044447F">
      <w:pPr>
        <w:pStyle w:val="ListParagraph"/>
        <w:ind w:left="720"/>
      </w:pPr>
    </w:p>
    <w:sectPr w:rsidR="00976F03" w:rsidRPr="006571C4">
      <w:headerReference w:type="default" r:id="rId10"/>
      <w:footerReference w:type="default" r:id="rId11"/>
      <w:headerReference w:type="first" r:id="rId12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9832" w14:textId="77777777" w:rsidR="00B7737E" w:rsidRDefault="00B7737E">
      <w:r>
        <w:separator/>
      </w:r>
    </w:p>
  </w:endnote>
  <w:endnote w:type="continuationSeparator" w:id="0">
    <w:p w14:paraId="296C3453" w14:textId="77777777" w:rsidR="00B7737E" w:rsidRDefault="00B7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02A5" w14:textId="77777777" w:rsidR="00392579" w:rsidRDefault="001B374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E4A5" w14:textId="77777777" w:rsidR="00B7737E" w:rsidRDefault="00B7737E">
      <w:r>
        <w:separator/>
      </w:r>
    </w:p>
  </w:footnote>
  <w:footnote w:type="continuationSeparator" w:id="0">
    <w:p w14:paraId="7BA71977" w14:textId="77777777" w:rsidR="00B7737E" w:rsidRDefault="00B77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BA72" w14:textId="77777777" w:rsidR="00392579" w:rsidRDefault="001B3748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4900933" wp14:editId="14BDC1DF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7E986527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C6B28" w14:textId="77777777" w:rsidR="00392579" w:rsidRDefault="001B3748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EC34168" wp14:editId="33B111D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073862" w14:textId="77777777" w:rsidR="00392579" w:rsidRDefault="00392579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4EC34168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2B073862" w14:textId="77777777" w:rsidR="00392579" w:rsidRDefault="00392579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C928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60809"/>
    <w:multiLevelType w:val="hybridMultilevel"/>
    <w:tmpl w:val="F264A4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EB4C6C"/>
    <w:multiLevelType w:val="hybridMultilevel"/>
    <w:tmpl w:val="7620058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0503BF"/>
    <w:multiLevelType w:val="hybridMultilevel"/>
    <w:tmpl w:val="30303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A51B3"/>
    <w:multiLevelType w:val="hybridMultilevel"/>
    <w:tmpl w:val="1BE0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60CB7"/>
    <w:multiLevelType w:val="hybridMultilevel"/>
    <w:tmpl w:val="DF3812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93F76"/>
    <w:multiLevelType w:val="hybridMultilevel"/>
    <w:tmpl w:val="C7E4F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66033"/>
    <w:multiLevelType w:val="hybridMultilevel"/>
    <w:tmpl w:val="B2FE6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55CC5"/>
    <w:multiLevelType w:val="hybridMultilevel"/>
    <w:tmpl w:val="55807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442AA"/>
    <w:multiLevelType w:val="hybridMultilevel"/>
    <w:tmpl w:val="64F2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C7F31"/>
    <w:multiLevelType w:val="hybridMultilevel"/>
    <w:tmpl w:val="8FA884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45BFD"/>
    <w:multiLevelType w:val="hybridMultilevel"/>
    <w:tmpl w:val="71E8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12E8B"/>
    <w:multiLevelType w:val="hybridMultilevel"/>
    <w:tmpl w:val="81A04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13497"/>
    <w:multiLevelType w:val="hybridMultilevel"/>
    <w:tmpl w:val="611E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85B71"/>
    <w:multiLevelType w:val="hybridMultilevel"/>
    <w:tmpl w:val="7578D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B069B"/>
    <w:multiLevelType w:val="hybridMultilevel"/>
    <w:tmpl w:val="6ED66152"/>
    <w:lvl w:ilvl="0" w:tplc="FFFFFFFF">
      <w:start w:val="5"/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781294">
    <w:abstractNumId w:val="9"/>
  </w:num>
  <w:num w:numId="2" w16cid:durableId="882329378">
    <w:abstractNumId w:val="19"/>
  </w:num>
  <w:num w:numId="3" w16cid:durableId="1573194277">
    <w:abstractNumId w:val="12"/>
  </w:num>
  <w:num w:numId="4" w16cid:durableId="767626367">
    <w:abstractNumId w:val="7"/>
  </w:num>
  <w:num w:numId="5" w16cid:durableId="1992562449">
    <w:abstractNumId w:val="6"/>
  </w:num>
  <w:num w:numId="6" w16cid:durableId="1910266346">
    <w:abstractNumId w:val="5"/>
  </w:num>
  <w:num w:numId="7" w16cid:durableId="396054603">
    <w:abstractNumId w:val="4"/>
  </w:num>
  <w:num w:numId="8" w16cid:durableId="1044400931">
    <w:abstractNumId w:val="8"/>
  </w:num>
  <w:num w:numId="9" w16cid:durableId="1131090192">
    <w:abstractNumId w:val="3"/>
  </w:num>
  <w:num w:numId="10" w16cid:durableId="141891994">
    <w:abstractNumId w:val="2"/>
  </w:num>
  <w:num w:numId="11" w16cid:durableId="118110248">
    <w:abstractNumId w:val="1"/>
  </w:num>
  <w:num w:numId="12" w16cid:durableId="1021080075">
    <w:abstractNumId w:val="0"/>
  </w:num>
  <w:num w:numId="13" w16cid:durableId="970591467">
    <w:abstractNumId w:val="23"/>
  </w:num>
  <w:num w:numId="14" w16cid:durableId="641542704">
    <w:abstractNumId w:val="18"/>
  </w:num>
  <w:num w:numId="15" w16cid:durableId="332610153">
    <w:abstractNumId w:val="11"/>
  </w:num>
  <w:num w:numId="16" w16cid:durableId="641690949">
    <w:abstractNumId w:val="21"/>
  </w:num>
  <w:num w:numId="17" w16cid:durableId="1713843562">
    <w:abstractNumId w:val="13"/>
  </w:num>
  <w:num w:numId="18" w16cid:durableId="62263713">
    <w:abstractNumId w:val="15"/>
  </w:num>
  <w:num w:numId="19" w16cid:durableId="1774325071">
    <w:abstractNumId w:val="10"/>
  </w:num>
  <w:num w:numId="20" w16cid:durableId="1976523631">
    <w:abstractNumId w:val="25"/>
  </w:num>
  <w:num w:numId="21" w16cid:durableId="828785556">
    <w:abstractNumId w:val="14"/>
  </w:num>
  <w:num w:numId="22" w16cid:durableId="421727136">
    <w:abstractNumId w:val="16"/>
  </w:num>
  <w:num w:numId="23" w16cid:durableId="1978026494">
    <w:abstractNumId w:val="22"/>
  </w:num>
  <w:num w:numId="24" w16cid:durableId="2001421935">
    <w:abstractNumId w:val="20"/>
  </w:num>
  <w:num w:numId="25" w16cid:durableId="122970039">
    <w:abstractNumId w:val="27"/>
  </w:num>
  <w:num w:numId="26" w16cid:durableId="1192642673">
    <w:abstractNumId w:val="24"/>
  </w:num>
  <w:num w:numId="27" w16cid:durableId="869146977">
    <w:abstractNumId w:val="17"/>
  </w:num>
  <w:num w:numId="28" w16cid:durableId="16635873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attachedTemplate r:id="rId1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0F"/>
    <w:rsid w:val="000019A6"/>
    <w:rsid w:val="00002407"/>
    <w:rsid w:val="00004E2A"/>
    <w:rsid w:val="00005232"/>
    <w:rsid w:val="00035FA3"/>
    <w:rsid w:val="0003757A"/>
    <w:rsid w:val="00037D57"/>
    <w:rsid w:val="00042CCE"/>
    <w:rsid w:val="00055FE2"/>
    <w:rsid w:val="000622EC"/>
    <w:rsid w:val="0006239D"/>
    <w:rsid w:val="0006699C"/>
    <w:rsid w:val="0008795E"/>
    <w:rsid w:val="000958E7"/>
    <w:rsid w:val="000A214B"/>
    <w:rsid w:val="000A4F32"/>
    <w:rsid w:val="000B028E"/>
    <w:rsid w:val="000B48A1"/>
    <w:rsid w:val="000C006F"/>
    <w:rsid w:val="000C1224"/>
    <w:rsid w:val="000D08D0"/>
    <w:rsid w:val="000D1C59"/>
    <w:rsid w:val="000D74FB"/>
    <w:rsid w:val="000E13F0"/>
    <w:rsid w:val="000E748D"/>
    <w:rsid w:val="000F5FF6"/>
    <w:rsid w:val="0010280F"/>
    <w:rsid w:val="001028FF"/>
    <w:rsid w:val="00111E39"/>
    <w:rsid w:val="00112611"/>
    <w:rsid w:val="001145D0"/>
    <w:rsid w:val="00117C5F"/>
    <w:rsid w:val="00131BA4"/>
    <w:rsid w:val="00135CDA"/>
    <w:rsid w:val="00136E41"/>
    <w:rsid w:val="00144D38"/>
    <w:rsid w:val="0014777F"/>
    <w:rsid w:val="001565DD"/>
    <w:rsid w:val="001570EA"/>
    <w:rsid w:val="00175541"/>
    <w:rsid w:val="00183533"/>
    <w:rsid w:val="001835DC"/>
    <w:rsid w:val="00185605"/>
    <w:rsid w:val="00190132"/>
    <w:rsid w:val="00191984"/>
    <w:rsid w:val="0019497E"/>
    <w:rsid w:val="001A739A"/>
    <w:rsid w:val="001B3748"/>
    <w:rsid w:val="001D32C4"/>
    <w:rsid w:val="001E1274"/>
    <w:rsid w:val="001E12E7"/>
    <w:rsid w:val="001E6333"/>
    <w:rsid w:val="001F6F1A"/>
    <w:rsid w:val="00215967"/>
    <w:rsid w:val="00224259"/>
    <w:rsid w:val="00224B1F"/>
    <w:rsid w:val="00252425"/>
    <w:rsid w:val="00262699"/>
    <w:rsid w:val="00271353"/>
    <w:rsid w:val="002727D5"/>
    <w:rsid w:val="002A6C52"/>
    <w:rsid w:val="002A6E83"/>
    <w:rsid w:val="002B3E98"/>
    <w:rsid w:val="002B782B"/>
    <w:rsid w:val="002C7276"/>
    <w:rsid w:val="002D2AC7"/>
    <w:rsid w:val="002D5410"/>
    <w:rsid w:val="002D765C"/>
    <w:rsid w:val="002E0F63"/>
    <w:rsid w:val="002E1C36"/>
    <w:rsid w:val="002E39EF"/>
    <w:rsid w:val="002F2DC5"/>
    <w:rsid w:val="002F537E"/>
    <w:rsid w:val="002F6606"/>
    <w:rsid w:val="002F7E06"/>
    <w:rsid w:val="003044EF"/>
    <w:rsid w:val="00312346"/>
    <w:rsid w:val="00313DE9"/>
    <w:rsid w:val="003151AE"/>
    <w:rsid w:val="003208F2"/>
    <w:rsid w:val="003222AA"/>
    <w:rsid w:val="003223DB"/>
    <w:rsid w:val="00322703"/>
    <w:rsid w:val="00324031"/>
    <w:rsid w:val="00327F9E"/>
    <w:rsid w:val="003310D8"/>
    <w:rsid w:val="0033328D"/>
    <w:rsid w:val="00333A29"/>
    <w:rsid w:val="00335965"/>
    <w:rsid w:val="00340543"/>
    <w:rsid w:val="0034346F"/>
    <w:rsid w:val="0034466E"/>
    <w:rsid w:val="00352CD1"/>
    <w:rsid w:val="00355561"/>
    <w:rsid w:val="00366DC2"/>
    <w:rsid w:val="00372660"/>
    <w:rsid w:val="00372BC0"/>
    <w:rsid w:val="003736BE"/>
    <w:rsid w:val="0038168D"/>
    <w:rsid w:val="0038385B"/>
    <w:rsid w:val="00385124"/>
    <w:rsid w:val="0039052C"/>
    <w:rsid w:val="00392579"/>
    <w:rsid w:val="00393A02"/>
    <w:rsid w:val="003962F8"/>
    <w:rsid w:val="003A0A36"/>
    <w:rsid w:val="003A1561"/>
    <w:rsid w:val="003A20A0"/>
    <w:rsid w:val="003A35DE"/>
    <w:rsid w:val="003E7C40"/>
    <w:rsid w:val="00401EF3"/>
    <w:rsid w:val="0040774E"/>
    <w:rsid w:val="00414FDE"/>
    <w:rsid w:val="00422B2C"/>
    <w:rsid w:val="00433E86"/>
    <w:rsid w:val="00441D12"/>
    <w:rsid w:val="0044447F"/>
    <w:rsid w:val="00446DEF"/>
    <w:rsid w:val="00456372"/>
    <w:rsid w:val="00462C20"/>
    <w:rsid w:val="00467208"/>
    <w:rsid w:val="00467C03"/>
    <w:rsid w:val="0047669C"/>
    <w:rsid w:val="00477941"/>
    <w:rsid w:val="004A7260"/>
    <w:rsid w:val="004B4B8D"/>
    <w:rsid w:val="004B6462"/>
    <w:rsid w:val="004C4027"/>
    <w:rsid w:val="004D1981"/>
    <w:rsid w:val="004D212F"/>
    <w:rsid w:val="004D3792"/>
    <w:rsid w:val="004F1686"/>
    <w:rsid w:val="005002AF"/>
    <w:rsid w:val="005033E5"/>
    <w:rsid w:val="0051741C"/>
    <w:rsid w:val="005202C4"/>
    <w:rsid w:val="00523486"/>
    <w:rsid w:val="005302CD"/>
    <w:rsid w:val="00540DD1"/>
    <w:rsid w:val="005529A6"/>
    <w:rsid w:val="00552FB3"/>
    <w:rsid w:val="0056148A"/>
    <w:rsid w:val="00562770"/>
    <w:rsid w:val="00570A7C"/>
    <w:rsid w:val="00573281"/>
    <w:rsid w:val="0058098F"/>
    <w:rsid w:val="005B101A"/>
    <w:rsid w:val="005B1F1B"/>
    <w:rsid w:val="005B4315"/>
    <w:rsid w:val="005B7FC8"/>
    <w:rsid w:val="005C3850"/>
    <w:rsid w:val="005C4182"/>
    <w:rsid w:val="005C52FD"/>
    <w:rsid w:val="005D00E1"/>
    <w:rsid w:val="005E7EF1"/>
    <w:rsid w:val="005F11A8"/>
    <w:rsid w:val="005F1BF9"/>
    <w:rsid w:val="005F3A67"/>
    <w:rsid w:val="006128EF"/>
    <w:rsid w:val="0062559A"/>
    <w:rsid w:val="006351CB"/>
    <w:rsid w:val="00641E0F"/>
    <w:rsid w:val="00646080"/>
    <w:rsid w:val="006467F8"/>
    <w:rsid w:val="00647BB9"/>
    <w:rsid w:val="006556E0"/>
    <w:rsid w:val="006571C4"/>
    <w:rsid w:val="00657F7C"/>
    <w:rsid w:val="00664BEF"/>
    <w:rsid w:val="00667059"/>
    <w:rsid w:val="0067194D"/>
    <w:rsid w:val="006756DC"/>
    <w:rsid w:val="00675EA2"/>
    <w:rsid w:val="006768D6"/>
    <w:rsid w:val="00693D5F"/>
    <w:rsid w:val="006B103E"/>
    <w:rsid w:val="006B2B4F"/>
    <w:rsid w:val="006E0C5D"/>
    <w:rsid w:val="006E4CB2"/>
    <w:rsid w:val="007215B7"/>
    <w:rsid w:val="00722796"/>
    <w:rsid w:val="00733983"/>
    <w:rsid w:val="0073573A"/>
    <w:rsid w:val="00737CB7"/>
    <w:rsid w:val="00744DCF"/>
    <w:rsid w:val="00764025"/>
    <w:rsid w:val="0076458E"/>
    <w:rsid w:val="00765A3D"/>
    <w:rsid w:val="00766806"/>
    <w:rsid w:val="0077163F"/>
    <w:rsid w:val="00773919"/>
    <w:rsid w:val="00781F76"/>
    <w:rsid w:val="00796114"/>
    <w:rsid w:val="007B3D71"/>
    <w:rsid w:val="007B59F4"/>
    <w:rsid w:val="007C5C7B"/>
    <w:rsid w:val="007D50DC"/>
    <w:rsid w:val="007E1E7D"/>
    <w:rsid w:val="007F2959"/>
    <w:rsid w:val="007F7FC6"/>
    <w:rsid w:val="0081135C"/>
    <w:rsid w:val="00812918"/>
    <w:rsid w:val="00825AB9"/>
    <w:rsid w:val="00834EA2"/>
    <w:rsid w:val="00837188"/>
    <w:rsid w:val="00851936"/>
    <w:rsid w:val="00854C84"/>
    <w:rsid w:val="008608D0"/>
    <w:rsid w:val="00862BB2"/>
    <w:rsid w:val="00872264"/>
    <w:rsid w:val="0088033F"/>
    <w:rsid w:val="00880C48"/>
    <w:rsid w:val="008811C9"/>
    <w:rsid w:val="00891535"/>
    <w:rsid w:val="008A5FB4"/>
    <w:rsid w:val="008A60C6"/>
    <w:rsid w:val="008A694E"/>
    <w:rsid w:val="008B2603"/>
    <w:rsid w:val="008B7293"/>
    <w:rsid w:val="008C1242"/>
    <w:rsid w:val="008C4B08"/>
    <w:rsid w:val="008D7BA6"/>
    <w:rsid w:val="008E7E36"/>
    <w:rsid w:val="008F153A"/>
    <w:rsid w:val="008F238A"/>
    <w:rsid w:val="0090469F"/>
    <w:rsid w:val="0091493F"/>
    <w:rsid w:val="009206C8"/>
    <w:rsid w:val="009240D3"/>
    <w:rsid w:val="00925247"/>
    <w:rsid w:val="00926E9A"/>
    <w:rsid w:val="0095467F"/>
    <w:rsid w:val="00954A1F"/>
    <w:rsid w:val="00955FA4"/>
    <w:rsid w:val="00956AD1"/>
    <w:rsid w:val="0096322D"/>
    <w:rsid w:val="00963F30"/>
    <w:rsid w:val="00975C7C"/>
    <w:rsid w:val="00976F03"/>
    <w:rsid w:val="00981739"/>
    <w:rsid w:val="00992264"/>
    <w:rsid w:val="0099418D"/>
    <w:rsid w:val="00995FB8"/>
    <w:rsid w:val="009A1002"/>
    <w:rsid w:val="009A7734"/>
    <w:rsid w:val="009B2564"/>
    <w:rsid w:val="009D4738"/>
    <w:rsid w:val="009E5FF6"/>
    <w:rsid w:val="009F4D7A"/>
    <w:rsid w:val="009F62CB"/>
    <w:rsid w:val="00A01974"/>
    <w:rsid w:val="00A33BEA"/>
    <w:rsid w:val="00A352F3"/>
    <w:rsid w:val="00A428D7"/>
    <w:rsid w:val="00A56076"/>
    <w:rsid w:val="00A67368"/>
    <w:rsid w:val="00A73B4F"/>
    <w:rsid w:val="00A746A6"/>
    <w:rsid w:val="00A805E0"/>
    <w:rsid w:val="00A91C58"/>
    <w:rsid w:val="00AA0623"/>
    <w:rsid w:val="00AA1D58"/>
    <w:rsid w:val="00AA746E"/>
    <w:rsid w:val="00AB08D5"/>
    <w:rsid w:val="00AB3332"/>
    <w:rsid w:val="00AC0EB9"/>
    <w:rsid w:val="00AC2CFB"/>
    <w:rsid w:val="00AC2FCF"/>
    <w:rsid w:val="00AC3A90"/>
    <w:rsid w:val="00AC45D5"/>
    <w:rsid w:val="00AC4A94"/>
    <w:rsid w:val="00AD5103"/>
    <w:rsid w:val="00AE59A9"/>
    <w:rsid w:val="00AE7AC0"/>
    <w:rsid w:val="00AE7B83"/>
    <w:rsid w:val="00B01EA0"/>
    <w:rsid w:val="00B026E7"/>
    <w:rsid w:val="00B041A3"/>
    <w:rsid w:val="00B05E82"/>
    <w:rsid w:val="00B14C87"/>
    <w:rsid w:val="00B16536"/>
    <w:rsid w:val="00B226A9"/>
    <w:rsid w:val="00B2449E"/>
    <w:rsid w:val="00B36732"/>
    <w:rsid w:val="00B4095B"/>
    <w:rsid w:val="00B41A9B"/>
    <w:rsid w:val="00B46DFF"/>
    <w:rsid w:val="00B51A3B"/>
    <w:rsid w:val="00B569E3"/>
    <w:rsid w:val="00B60259"/>
    <w:rsid w:val="00B6167E"/>
    <w:rsid w:val="00B6187B"/>
    <w:rsid w:val="00B67AFF"/>
    <w:rsid w:val="00B7730A"/>
    <w:rsid w:val="00B7737E"/>
    <w:rsid w:val="00B822D9"/>
    <w:rsid w:val="00B976A5"/>
    <w:rsid w:val="00BB267A"/>
    <w:rsid w:val="00BC0441"/>
    <w:rsid w:val="00BC5F09"/>
    <w:rsid w:val="00BD13DB"/>
    <w:rsid w:val="00BD16A9"/>
    <w:rsid w:val="00BF5141"/>
    <w:rsid w:val="00BF7988"/>
    <w:rsid w:val="00C04B4D"/>
    <w:rsid w:val="00C07FB9"/>
    <w:rsid w:val="00C10642"/>
    <w:rsid w:val="00C13827"/>
    <w:rsid w:val="00C30968"/>
    <w:rsid w:val="00C34502"/>
    <w:rsid w:val="00C347D6"/>
    <w:rsid w:val="00C45966"/>
    <w:rsid w:val="00C4756B"/>
    <w:rsid w:val="00C4790A"/>
    <w:rsid w:val="00C50ED5"/>
    <w:rsid w:val="00C52915"/>
    <w:rsid w:val="00C6211B"/>
    <w:rsid w:val="00C649C7"/>
    <w:rsid w:val="00C67BEF"/>
    <w:rsid w:val="00C708BF"/>
    <w:rsid w:val="00C75525"/>
    <w:rsid w:val="00CA1BAA"/>
    <w:rsid w:val="00CA4D0D"/>
    <w:rsid w:val="00CC34B1"/>
    <w:rsid w:val="00CD49AF"/>
    <w:rsid w:val="00CE25F6"/>
    <w:rsid w:val="00CF0B15"/>
    <w:rsid w:val="00CF1C31"/>
    <w:rsid w:val="00CF47EB"/>
    <w:rsid w:val="00D15C95"/>
    <w:rsid w:val="00D22154"/>
    <w:rsid w:val="00D24CDF"/>
    <w:rsid w:val="00D25CE0"/>
    <w:rsid w:val="00D25F38"/>
    <w:rsid w:val="00D33631"/>
    <w:rsid w:val="00D336F5"/>
    <w:rsid w:val="00D515F0"/>
    <w:rsid w:val="00D51683"/>
    <w:rsid w:val="00D62690"/>
    <w:rsid w:val="00D62802"/>
    <w:rsid w:val="00D65669"/>
    <w:rsid w:val="00D666E3"/>
    <w:rsid w:val="00D75EB0"/>
    <w:rsid w:val="00D76833"/>
    <w:rsid w:val="00D76EF3"/>
    <w:rsid w:val="00D8149D"/>
    <w:rsid w:val="00D83BAB"/>
    <w:rsid w:val="00D8533F"/>
    <w:rsid w:val="00D86CC9"/>
    <w:rsid w:val="00D87143"/>
    <w:rsid w:val="00D9506E"/>
    <w:rsid w:val="00DA104E"/>
    <w:rsid w:val="00DB726D"/>
    <w:rsid w:val="00DC1DB5"/>
    <w:rsid w:val="00DC255A"/>
    <w:rsid w:val="00DC602D"/>
    <w:rsid w:val="00DC64B7"/>
    <w:rsid w:val="00DD4F2F"/>
    <w:rsid w:val="00DD5721"/>
    <w:rsid w:val="00DE60EA"/>
    <w:rsid w:val="00DE76F1"/>
    <w:rsid w:val="00DE775C"/>
    <w:rsid w:val="00DF2002"/>
    <w:rsid w:val="00DF2FFA"/>
    <w:rsid w:val="00DF467A"/>
    <w:rsid w:val="00E02489"/>
    <w:rsid w:val="00E04117"/>
    <w:rsid w:val="00E1150A"/>
    <w:rsid w:val="00E35058"/>
    <w:rsid w:val="00E4514D"/>
    <w:rsid w:val="00E47DA2"/>
    <w:rsid w:val="00E762BD"/>
    <w:rsid w:val="00E778CE"/>
    <w:rsid w:val="00E90718"/>
    <w:rsid w:val="00E92684"/>
    <w:rsid w:val="00E943F5"/>
    <w:rsid w:val="00EA79DA"/>
    <w:rsid w:val="00EB2EAB"/>
    <w:rsid w:val="00EC5B2D"/>
    <w:rsid w:val="00EC675C"/>
    <w:rsid w:val="00ED07CC"/>
    <w:rsid w:val="00ED2524"/>
    <w:rsid w:val="00EE344B"/>
    <w:rsid w:val="00EF52F2"/>
    <w:rsid w:val="00EF721C"/>
    <w:rsid w:val="00F02EE6"/>
    <w:rsid w:val="00F0402A"/>
    <w:rsid w:val="00F11BCA"/>
    <w:rsid w:val="00F21908"/>
    <w:rsid w:val="00F22663"/>
    <w:rsid w:val="00F309C3"/>
    <w:rsid w:val="00F41748"/>
    <w:rsid w:val="00F5120C"/>
    <w:rsid w:val="00F5655F"/>
    <w:rsid w:val="00F620F4"/>
    <w:rsid w:val="00F67DD3"/>
    <w:rsid w:val="00F702B8"/>
    <w:rsid w:val="00F7556B"/>
    <w:rsid w:val="00F82A67"/>
    <w:rsid w:val="00F96C6B"/>
    <w:rsid w:val="00F971AF"/>
    <w:rsid w:val="00FA259D"/>
    <w:rsid w:val="00FC571C"/>
    <w:rsid w:val="00FD53DF"/>
    <w:rsid w:val="00FE318E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C91B3BA"/>
  <w15:chartTrackingRefBased/>
  <w15:docId w15:val="{0186CE6F-C8F3-9F4A-9EC2-992568D7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10280F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mtshalilethundumiso@gmail.com" TargetMode="External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4569F1A6-BFDC-674E-A3C1-8BEAB351CCFE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194E9ACAC4A14E8B0DCF001D1E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74D99-DFFD-8A4A-A4C0-82E49149E1AE}"/>
      </w:docPartPr>
      <w:docPartBody>
        <w:p w:rsidR="0089714F" w:rsidRDefault="00452B17">
          <w:pPr>
            <w:pStyle w:val="37194E9ACAC4A14E8B0DCF001D1E3612"/>
          </w:pPr>
          <w:r>
            <w:t>Experience</w:t>
          </w:r>
        </w:p>
      </w:docPartBody>
    </w:docPart>
    <w:docPart>
      <w:docPartPr>
        <w:name w:val="ECF61C148B037B43BB08C3C37D0BC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01388-A603-0746-A6A0-83CC396EBD64}"/>
      </w:docPartPr>
      <w:docPartBody>
        <w:p w:rsidR="0089714F" w:rsidRDefault="00452B17">
          <w:pPr>
            <w:pStyle w:val="ECF61C148B037B43BB08C3C37D0BCBC5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15608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02481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17"/>
    <w:rsid w:val="000348E1"/>
    <w:rsid w:val="000E13F0"/>
    <w:rsid w:val="002F512A"/>
    <w:rsid w:val="00322703"/>
    <w:rsid w:val="00330CF8"/>
    <w:rsid w:val="00372BC0"/>
    <w:rsid w:val="00452B17"/>
    <w:rsid w:val="005C52FD"/>
    <w:rsid w:val="005E7B96"/>
    <w:rsid w:val="005F11A8"/>
    <w:rsid w:val="005F4A04"/>
    <w:rsid w:val="00647431"/>
    <w:rsid w:val="006768D6"/>
    <w:rsid w:val="006E4CB2"/>
    <w:rsid w:val="00717A1C"/>
    <w:rsid w:val="00744DCF"/>
    <w:rsid w:val="00764025"/>
    <w:rsid w:val="007B19C9"/>
    <w:rsid w:val="007D5DED"/>
    <w:rsid w:val="00841490"/>
    <w:rsid w:val="008734C1"/>
    <w:rsid w:val="0089714F"/>
    <w:rsid w:val="008B0C2B"/>
    <w:rsid w:val="00963F30"/>
    <w:rsid w:val="009B2564"/>
    <w:rsid w:val="00A22AA2"/>
    <w:rsid w:val="00B01EA0"/>
    <w:rsid w:val="00B041A3"/>
    <w:rsid w:val="00C45966"/>
    <w:rsid w:val="00C97653"/>
    <w:rsid w:val="00D86CC9"/>
    <w:rsid w:val="00EB3CA1"/>
    <w:rsid w:val="00EB5B29"/>
    <w:rsid w:val="00F1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194E9ACAC4A14E8B0DCF001D1E3612">
    <w:name w:val="37194E9ACAC4A14E8B0DCF001D1E3612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US" w:eastAsia="ja-JP"/>
    </w:rPr>
  </w:style>
  <w:style w:type="paragraph" w:customStyle="1" w:styleId="ECF61C148B037B43BB08C3C37D0BCBC5">
    <w:name w:val="ECF61C148B037B43BB08C3C37D0BCB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049D-B675-42B7-9701-8F57847BD7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%7b4569F1A6-BFDC-674E-A3C1-8BEAB351CCFE%7dtf50002018.dotx</Template>
  <TotalTime>1</TotalTime>
  <Pages>3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mtshalilethundumiso@gmail.com</cp:lastModifiedBy>
  <cp:revision>2</cp:revision>
  <dcterms:created xsi:type="dcterms:W3CDTF">2026-02-15T18:55:00Z</dcterms:created>
  <dcterms:modified xsi:type="dcterms:W3CDTF">2026-02-15T18:55:00Z</dcterms:modified>
</cp:coreProperties>
</file>